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Toc43391488"/>
    <w:bookmarkStart w:id="1" w:name="_Toc349720821"/>
    <w:p w14:paraId="3850438A" w14:textId="28E451F1" w:rsidR="00F3744E" w:rsidRPr="00AA4446" w:rsidRDefault="00003BEB" w:rsidP="00AA4446">
      <w:pPr>
        <w:pStyle w:val="Heading1"/>
        <w:rPr>
          <w:color w:val="6B2976"/>
        </w:rPr>
      </w:pPr>
      <w:sdt>
        <w:sdtPr>
          <w:rPr>
            <w:color w:val="6B2976"/>
          </w:rPr>
          <w:alias w:val="Title"/>
          <w:tag w:val=""/>
          <w:id w:val="-1710479494"/>
          <w:placeholder>
            <w:docPart w:val="80EFB2F25A81443CB9B4528369668A8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728E0" w:rsidRPr="00AA4446">
            <w:rPr>
              <w:color w:val="6B2976"/>
            </w:rPr>
            <w:t>Family and carer outcomes report</w:t>
          </w:r>
        </w:sdtContent>
      </w:sdt>
      <w:bookmarkEnd w:id="0"/>
    </w:p>
    <w:p w14:paraId="1A427A28" w14:textId="09C49400" w:rsidR="00E728E0" w:rsidRPr="00AA4446" w:rsidRDefault="00E728E0" w:rsidP="00D57675">
      <w:pPr>
        <w:pStyle w:val="Subtitle"/>
        <w:spacing w:before="120" w:after="120"/>
        <w:rPr>
          <w:color w:val="6B2976"/>
        </w:rPr>
      </w:pPr>
      <w:bookmarkStart w:id="2" w:name="_Toc43391490"/>
      <w:bookmarkStart w:id="3" w:name="_Hlk41920175"/>
      <w:bookmarkStart w:id="4" w:name="_Toc349720822"/>
      <w:bookmarkStart w:id="5" w:name="_Toc436041083"/>
      <w:bookmarkStart w:id="6" w:name="_Toc436041104"/>
      <w:bookmarkStart w:id="7" w:name="_Toc436042092"/>
      <w:bookmarkStart w:id="8" w:name="_Toc436045528"/>
      <w:bookmarkStart w:id="9" w:name="_Toc436047507"/>
      <w:bookmarkStart w:id="10" w:name="_Toc436404418"/>
      <w:bookmarkStart w:id="11" w:name="_Toc436405278"/>
      <w:bookmarkStart w:id="12" w:name="_Toc436408280"/>
      <w:bookmarkStart w:id="13" w:name="_Toc436413472"/>
      <w:bookmarkStart w:id="14" w:name="_Toc436919461"/>
      <w:bookmarkStart w:id="15" w:name="_Toc456265824"/>
      <w:bookmarkStart w:id="16" w:name="_Toc456356067"/>
      <w:bookmarkStart w:id="17" w:name="_Toc456361565"/>
      <w:bookmarkStart w:id="18" w:name="_Toc456689002"/>
      <w:bookmarkStart w:id="19" w:name="_Toc457399254"/>
      <w:bookmarkStart w:id="20" w:name="_Toc457998488"/>
      <w:bookmarkStart w:id="21" w:name="_Toc458078844"/>
      <w:bookmarkStart w:id="22" w:name="_Toc459970016"/>
      <w:bookmarkStart w:id="23" w:name="_Toc461529570"/>
      <w:bookmarkStart w:id="24" w:name="_Toc462754404"/>
      <w:bookmarkStart w:id="25" w:name="_Toc465164043"/>
      <w:bookmarkStart w:id="26" w:name="_Toc476219418"/>
      <w:bookmarkStart w:id="27" w:name="_Toc476231074"/>
      <w:bookmarkStart w:id="28" w:name="_Toc476235959"/>
      <w:bookmarkStart w:id="29" w:name="_Toc476306061"/>
      <w:bookmarkStart w:id="30" w:name="_Toc497142653"/>
      <w:bookmarkStart w:id="31" w:name="_Toc497209780"/>
      <w:bookmarkStart w:id="32" w:name="_Toc497212948"/>
      <w:bookmarkStart w:id="33" w:name="_Toc497215532"/>
      <w:bookmarkStart w:id="34" w:name="_Toc497302119"/>
      <w:bookmarkStart w:id="35" w:name="_Toc498339416"/>
      <w:bookmarkStart w:id="36" w:name="_Toc527635162"/>
      <w:bookmarkStart w:id="37" w:name="_Toc527644811"/>
      <w:bookmarkStart w:id="38" w:name="_Toc527704574"/>
      <w:bookmarkStart w:id="39" w:name="_Toc529882154"/>
      <w:bookmarkStart w:id="40" w:name="_Toc533076399"/>
      <w:bookmarkStart w:id="41" w:name="_Toc533077009"/>
      <w:bookmarkStart w:id="42" w:name="_Toc533079087"/>
      <w:bookmarkStart w:id="43" w:name="_Toc533084357"/>
      <w:bookmarkStart w:id="44" w:name="_Toc5878085"/>
      <w:bookmarkStart w:id="45" w:name="_Toc5975100"/>
      <w:bookmarkStart w:id="46" w:name="_Toc5979654"/>
      <w:bookmarkStart w:id="47" w:name="_Toc6302388"/>
      <w:bookmarkStart w:id="48" w:name="_Toc6305501"/>
      <w:bookmarkStart w:id="49" w:name="_Toc6306673"/>
      <w:bookmarkStart w:id="50" w:name="_Toc6390563"/>
      <w:r w:rsidRPr="00AA4446">
        <w:rPr>
          <w:color w:val="6B2976"/>
        </w:rPr>
        <w:t>How families and carers of NDIS</w:t>
      </w:r>
      <w:r w:rsidRPr="00AA4446">
        <w:rPr>
          <w:rFonts w:ascii="Calibri" w:hAnsi="Calibri" w:cs="Calibri"/>
          <w:color w:val="6B2976"/>
        </w:rPr>
        <w:t> </w:t>
      </w:r>
      <w:r w:rsidRPr="00AA4446">
        <w:rPr>
          <w:color w:val="6B2976"/>
        </w:rPr>
        <w:t>participants</w:t>
      </w:r>
      <w:r w:rsidR="00CD130A" w:rsidRPr="00AA4446">
        <w:rPr>
          <w:color w:val="6B2976"/>
        </w:rPr>
        <w:t xml:space="preserve"> </w:t>
      </w:r>
      <w:r w:rsidRPr="00AA4446">
        <w:rPr>
          <w:color w:val="6B2976"/>
        </w:rPr>
        <w:t>are</w:t>
      </w:r>
      <w:r w:rsidR="00B878E9" w:rsidRPr="00AA4446">
        <w:rPr>
          <w:color w:val="6B2976"/>
        </w:rPr>
        <w:t> </w:t>
      </w:r>
      <w:r w:rsidRPr="00AA4446">
        <w:rPr>
          <w:color w:val="6B2976"/>
        </w:rPr>
        <w:t>doing</w:t>
      </w:r>
    </w:p>
    <w:p w14:paraId="54571451" w14:textId="0E94FD62" w:rsidR="00BA0D1D" w:rsidRPr="00AA4446" w:rsidRDefault="00BA0D1D" w:rsidP="00AA4446">
      <w:pPr>
        <w:rPr>
          <w:color w:val="6B2976"/>
        </w:rPr>
      </w:pPr>
      <w:r w:rsidRPr="00AA4446">
        <w:rPr>
          <w:color w:val="6B2976"/>
        </w:rPr>
        <w:t>June</w:t>
      </w:r>
      <w:r w:rsidR="00F74AB5" w:rsidRPr="00AA4446">
        <w:rPr>
          <w:color w:val="6B2976"/>
        </w:rPr>
        <w:t xml:space="preserve"> 2023</w:t>
      </w:r>
    </w:p>
    <w:p w14:paraId="2D8DDFB0" w14:textId="5ECA7246" w:rsidR="00B60B5F" w:rsidRPr="00AA4446" w:rsidRDefault="00AA4446" w:rsidP="00AA4446">
      <w:pPr>
        <w:rPr>
          <w:color w:val="6B2976"/>
        </w:rPr>
      </w:pPr>
      <w:r>
        <w:rPr>
          <w:color w:val="6B2976"/>
        </w:rPr>
        <w:t xml:space="preserve">Text-only </w:t>
      </w:r>
      <w:r w:rsidR="007C5556" w:rsidRPr="00AA4446">
        <w:rPr>
          <w:color w:val="6B2976"/>
        </w:rPr>
        <w:t xml:space="preserve">Easy Read </w:t>
      </w:r>
      <w:bookmarkEnd w:id="2"/>
      <w:r w:rsidR="00E728E0" w:rsidRPr="00AA4446">
        <w:rPr>
          <w:color w:val="6B2976"/>
        </w:rPr>
        <w:t>version</w:t>
      </w:r>
    </w:p>
    <w:p w14:paraId="2A01FCD8" w14:textId="2FA6A0A1" w:rsidR="00F3744E" w:rsidRPr="00DD389A" w:rsidRDefault="00F3744E" w:rsidP="00DD389A">
      <w:pPr>
        <w:pStyle w:val="TOCHeading"/>
      </w:pPr>
      <w:bookmarkStart w:id="51" w:name="_Toc12634014"/>
      <w:bookmarkStart w:id="52" w:name="_Toc12636472"/>
      <w:bookmarkStart w:id="53" w:name="_Toc41655087"/>
      <w:bookmarkStart w:id="54" w:name="_Toc41661249"/>
      <w:bookmarkStart w:id="55" w:name="_Toc42086741"/>
      <w:bookmarkStart w:id="56" w:name="_Toc42093323"/>
      <w:bookmarkStart w:id="57" w:name="_Toc43391443"/>
      <w:bookmarkStart w:id="58" w:name="_Toc43391491"/>
      <w:bookmarkStart w:id="59" w:name="_Toc43392533"/>
      <w:bookmarkStart w:id="60" w:name="_Toc43393119"/>
      <w:bookmarkEnd w:id="3"/>
      <w:r w:rsidRPr="00DD389A">
        <w:t xml:space="preserve">How to use this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sdt>
        <w:sdtPr>
          <w:rPr>
            <w:lang w:val="en-AU"/>
          </w:rPr>
          <w:alias w:val="Document type"/>
          <w:tag w:val="document type"/>
          <w:id w:val="1660187519"/>
          <w:placeholder>
            <w:docPart w:val="C579F1AB9FE542E4BC547E8797004F4E"/>
          </w:placeholder>
          <w:comboBox>
            <w:listItem w:displayText="document" w:value="document"/>
            <w:listItem w:displayText="fact sheet" w:value="fact sheet"/>
            <w:listItem w:displayText="policy" w:value="policy"/>
            <w:listItem w:displayText="booklet" w:value="booklet"/>
            <w:listItem w:displayText="report" w:value="report"/>
            <w:listItem w:displayText="guide" w:value="guide"/>
          </w:comboBox>
        </w:sdtPr>
        <w:sdtEndPr/>
        <w:sdtContent>
          <w:r w:rsidR="006D6FBA">
            <w:rPr>
              <w:lang w:val="en-AU"/>
            </w:rPr>
            <w:t>report</w:t>
          </w:r>
        </w:sdtContent>
      </w:sdt>
      <w:r w:rsidRPr="00DD389A">
        <w:t xml:space="preserve"> </w:t>
      </w:r>
    </w:p>
    <w:p w14:paraId="2ED51477" w14:textId="77777777" w:rsidR="00AA4446" w:rsidRDefault="00AA4446" w:rsidP="00AA444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 National Disability Insurance Agency (NDIA) wrote this </w:t>
      </w:r>
      <w:sdt>
        <w:sdtPr>
          <w:alias w:val="Document type"/>
          <w:tag w:val="document type"/>
          <w:id w:val="1322616395"/>
          <w:placeholder>
            <w:docPart w:val="20A8EFC3CAB84C03B9706EC332D3737C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  <w:listItem w:displayText="guide" w:value="guide"/>
          </w:dropDownList>
        </w:sdtPr>
        <w:sdtEndPr/>
        <w:sdtContent>
          <w:r>
            <w:t>report</w:t>
          </w:r>
        </w:sdtContent>
      </w:sdt>
      <w:r>
        <w:t>.</w:t>
      </w:r>
    </w:p>
    <w:p w14:paraId="3F7ED745" w14:textId="77777777" w:rsidR="00AA4446" w:rsidRPr="00E9016B" w:rsidRDefault="00AA4446" w:rsidP="00AA444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When you see the word ‘we’, it</w:t>
      </w:r>
      <w:r>
        <w:rPr>
          <w:rFonts w:ascii="Calibri" w:hAnsi="Calibri" w:cs="Calibri"/>
        </w:rPr>
        <w:t> </w:t>
      </w:r>
      <w:r>
        <w:t xml:space="preserve">means the NDIA. </w:t>
      </w:r>
    </w:p>
    <w:p w14:paraId="00155B32" w14:textId="77777777" w:rsidR="00AA4446" w:rsidRDefault="00AA4446" w:rsidP="00AA444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this </w:t>
      </w:r>
      <w:sdt>
        <w:sdtPr>
          <w:alias w:val="Document type"/>
          <w:tag w:val="document type"/>
          <w:id w:val="1429465793"/>
          <w:placeholder>
            <w:docPart w:val="E9019839B461491FA6548EFBA8DFF5BB"/>
          </w:placeholder>
          <w:dropDownList>
            <w:listItem w:displayText="document" w:value="document"/>
            <w:listItem w:displayText="fact sheet" w:value="fact sheet"/>
            <w:listItem w:displayText="policy" w:value="policy"/>
            <w:listItem w:displayText="booklet" w:value="booklet"/>
            <w:listItem w:displayText="report" w:value="report"/>
            <w:listItem w:displayText="guide" w:value="guide"/>
          </w:dropDownList>
        </w:sdtPr>
        <w:sdtEndPr/>
        <w:sdtContent>
          <w:r>
            <w:t>report</w:t>
          </w:r>
        </w:sdtContent>
      </w:sdt>
      <w:r w:rsidRPr="00E9016B">
        <w:t xml:space="preserve"> in an </w:t>
      </w:r>
      <w:proofErr w:type="gramStart"/>
      <w:r w:rsidRPr="00E9016B">
        <w:t>easy to</w:t>
      </w:r>
      <w:r>
        <w:t> </w:t>
      </w:r>
      <w:r w:rsidRPr="00E9016B">
        <w:t>read</w:t>
      </w:r>
      <w:proofErr w:type="gramEnd"/>
      <w:r>
        <w:t> </w:t>
      </w:r>
      <w:r w:rsidRPr="00E9016B">
        <w:t xml:space="preserve">way. </w:t>
      </w:r>
    </w:p>
    <w:p w14:paraId="29CBCFBA" w14:textId="77777777" w:rsidR="00AA4446" w:rsidRDefault="00AA4446" w:rsidP="00AA444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0AECEE23" w14:textId="77777777" w:rsidR="00AA4446" w:rsidRPr="00E9016B" w:rsidRDefault="00AA4446" w:rsidP="00AA444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 darker.</w:t>
      </w:r>
    </w:p>
    <w:p w14:paraId="3E7866D8" w14:textId="77777777" w:rsidR="00AA4446" w:rsidRDefault="00AA4446" w:rsidP="00AA444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2C0E33CD" w14:textId="014F0035" w:rsidR="00AA4446" w:rsidRPr="002C3DE4" w:rsidRDefault="00AA4446" w:rsidP="00AA444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There is a list of these words on page </w:t>
      </w:r>
      <w:hyperlink w:anchor="_Word_list" w:history="1">
        <w:r w:rsidR="009E3A7D">
          <w:rPr>
            <w:rStyle w:val="Hyperlink"/>
          </w:rPr>
          <w:t>10</w:t>
        </w:r>
      </w:hyperlink>
      <w:r>
        <w:t xml:space="preserve">. </w:t>
      </w:r>
    </w:p>
    <w:p w14:paraId="37E61651" w14:textId="1438BA88" w:rsidR="00AA4446" w:rsidRPr="00FC5016" w:rsidRDefault="00AA4446" w:rsidP="00AA444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This</w:t>
      </w:r>
      <w:r>
        <w:t xml:space="preserve"> text-only</w:t>
      </w:r>
      <w:r w:rsidRPr="000F6E4B">
        <w:t xml:space="preserve"> Easy </w:t>
      </w:r>
      <w:r>
        <w:t xml:space="preserve">Read </w:t>
      </w:r>
      <w:sdt>
        <w:sdtPr>
          <w:alias w:val="Document type"/>
          <w:tag w:val="document type"/>
          <w:id w:val="1368338226"/>
          <w:placeholder>
            <w:docPart w:val="029D61E27B1E43F09A159880E73815F0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  <w:listItem w:displayText="guide" w:value="guide"/>
          </w:dropDownList>
        </w:sdtPr>
        <w:sdtEndPr/>
        <w:sdtContent>
          <w:r>
            <w:t>report</w:t>
          </w:r>
        </w:sdtContent>
      </w:sdt>
      <w:r>
        <w:t xml:space="preserve"> is a summary of another </w:t>
      </w:r>
      <w:sdt>
        <w:sdtPr>
          <w:alias w:val="Document type"/>
          <w:tag w:val="document type"/>
          <w:id w:val="812448898"/>
          <w:placeholder>
            <w:docPart w:val="1F7BC79DDEE34FD0A926501CEE2F7963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  <w:listItem w:displayText="guide" w:value="guide"/>
          </w:dropDownList>
        </w:sdtPr>
        <w:sdtEndPr/>
        <w:sdtContent>
          <w:r>
            <w:t>report</w:t>
          </w:r>
        </w:sdtContent>
      </w:sdt>
      <w:r w:rsidRPr="009D031E">
        <w:t xml:space="preserve">. </w:t>
      </w:r>
    </w:p>
    <w:p w14:paraId="10F2E8E9" w14:textId="77777777" w:rsidR="00AA4446" w:rsidRDefault="00AA4446" w:rsidP="00AA444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 other</w:t>
      </w:r>
      <w:r w:rsidRPr="000F6E4B">
        <w:t xml:space="preserve"> </w:t>
      </w:r>
      <w:sdt>
        <w:sdtPr>
          <w:alias w:val="Document type"/>
          <w:tag w:val="document type"/>
          <w:id w:val="-1947303207"/>
          <w:placeholder>
            <w:docPart w:val="1ACBAE8523ED4F33A1832052A3370FDB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  <w:listItem w:displayText="guide" w:value="guide"/>
          </w:dropDownList>
        </w:sdtPr>
        <w:sdtEndPr/>
        <w:sdtContent>
          <w:r>
            <w:t>report</w:t>
          </w:r>
        </w:sdtContent>
      </w:sdt>
      <w:r w:rsidRPr="000F6E4B">
        <w:t xml:space="preserve"> on </w:t>
      </w:r>
      <w:r>
        <w:t>our </w:t>
      </w:r>
      <w:r w:rsidRPr="000F6E4B">
        <w:t>website</w:t>
      </w:r>
      <w:r>
        <w:t>.</w:t>
      </w:r>
    </w:p>
    <w:p w14:paraId="51DDF10F" w14:textId="77777777" w:rsidR="00AA4446" w:rsidRPr="000F6E4B" w:rsidRDefault="00003BEB" w:rsidP="00AA444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hyperlink r:id="rId8" w:history="1">
        <w:r w:rsidR="00AA4446">
          <w:rPr>
            <w:rStyle w:val="Hyperlink"/>
          </w:rPr>
          <w:t>www.ndis.gov.au</w:t>
        </w:r>
      </w:hyperlink>
      <w:r w:rsidR="00AA4446">
        <w:t xml:space="preserve"> </w:t>
      </w:r>
    </w:p>
    <w:p w14:paraId="4A75B20D" w14:textId="270F6A12" w:rsidR="00AA4446" w:rsidRPr="000F6E4B" w:rsidRDefault="00AA4446" w:rsidP="00AA444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You can ask for help to read this </w:t>
      </w:r>
      <w:sdt>
        <w:sdtPr>
          <w:alias w:val="Document type"/>
          <w:tag w:val="document type"/>
          <w:id w:val="-1939201466"/>
          <w:placeholder>
            <w:docPart w:val="1C5D2C93D2E1498CA61C85CBFCA68CDC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  <w:listItem w:displayText="guide" w:value="guide"/>
          </w:dropDownList>
        </w:sdtPr>
        <w:sdtEndPr/>
        <w:sdtContent>
          <w:r>
            <w:t>report</w:t>
          </w:r>
        </w:sdtContent>
      </w:sdt>
      <w:r w:rsidRPr="000F6E4B">
        <w:t>.</w:t>
      </w:r>
      <w:r>
        <w:t xml:space="preserve"> </w:t>
      </w:r>
      <w:r w:rsidRPr="000F6E4B">
        <w:t>A friend, family member or support p</w:t>
      </w:r>
      <w:r>
        <w:t>erson may be able to help you.</w:t>
      </w:r>
    </w:p>
    <w:p w14:paraId="47C401CD" w14:textId="77777777" w:rsidR="00095AE5" w:rsidRDefault="00095AE5" w:rsidP="00AA4446">
      <w:r>
        <w:br w:type="page"/>
      </w:r>
    </w:p>
    <w:bookmarkStart w:id="61" w:name="_Toc42086742" w:displacedByCustomXml="next"/>
    <w:bookmarkStart w:id="62" w:name="_Toc42093324" w:displacedByCustomXml="next"/>
    <w:bookmarkStart w:id="63" w:name="_Hlk41661236" w:displacedByCustomXml="next"/>
    <w:bookmarkStart w:id="64" w:name="_Hlk42013068" w:displacedByCustomXml="next"/>
    <w:bookmarkStart w:id="65" w:name="_Toc497142654" w:displacedByCustomXml="next"/>
    <w:bookmarkStart w:id="66" w:name="_Toc497209781" w:displacedByCustomXml="next"/>
    <w:bookmarkStart w:id="67" w:name="_Toc497212949" w:displacedByCustomXml="next"/>
    <w:bookmarkStart w:id="68" w:name="_Toc497215533" w:displacedByCustomXml="next"/>
    <w:bookmarkStart w:id="69" w:name="_Toc497302120" w:displacedByCustomXml="next"/>
    <w:bookmarkStart w:id="70" w:name="_Toc498339417" w:displacedByCustomXml="next"/>
    <w:bookmarkStart w:id="71" w:name="_Toc527635163" w:displacedByCustomXml="next"/>
    <w:bookmarkStart w:id="72" w:name="_Toc527644812" w:displacedByCustomXml="next"/>
    <w:bookmarkStart w:id="73" w:name="_Toc529882155" w:displacedByCustomXml="next"/>
    <w:bookmarkStart w:id="74" w:name="_Toc533076400" w:displacedByCustomXml="next"/>
    <w:bookmarkStart w:id="75" w:name="_Toc533077010" w:displacedByCustomXml="next"/>
    <w:bookmarkStart w:id="76" w:name="_Toc533079088" w:displacedByCustomXml="next"/>
    <w:bookmarkStart w:id="77" w:name="_Toc533084358" w:displacedByCustomXml="next"/>
    <w:bookmarkStart w:id="78" w:name="_Toc5878086" w:displacedByCustomXml="next"/>
    <w:bookmarkStart w:id="79" w:name="_Toc5975101" w:displacedByCustomXml="next"/>
    <w:bookmarkStart w:id="80" w:name="_Toc5979655" w:displacedByCustomXml="next"/>
    <w:bookmarkStart w:id="81" w:name="_Toc6302389" w:displacedByCustomXml="next"/>
    <w:bookmarkStart w:id="82" w:name="_Toc6305502" w:displacedByCustomXml="next"/>
    <w:bookmarkStart w:id="83" w:name="_Toc6306674" w:displacedByCustomXml="next"/>
    <w:bookmarkStart w:id="84" w:name="_Toc6390564" w:displacedByCustomXml="next"/>
    <w:bookmarkStart w:id="85" w:name="_Toc12634015" w:displacedByCustomXml="next"/>
    <w:bookmarkStart w:id="86" w:name="_Toc12636473" w:displacedByCustomXml="next"/>
    <w:bookmarkStart w:id="87" w:name="_Toc41655088" w:displacedByCustomXml="next"/>
    <w:bookmarkStart w:id="88" w:name="_Toc41661250" w:displacedByCustomXml="next"/>
    <w:sdt>
      <w:sdtPr>
        <w:rPr>
          <w:rFonts w:cs="Tahoma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BE6B0AB" w14:textId="77777777" w:rsidR="00A21D6F" w:rsidRDefault="00AE2123" w:rsidP="00DD389A">
          <w:pPr>
            <w:pStyle w:val="TOCHeading"/>
            <w:rPr>
              <w:noProof/>
            </w:rPr>
          </w:pPr>
          <w:r>
            <w:rPr>
              <w:lang w:val="en-US"/>
            </w:rPr>
            <w:t xml:space="preserve">What’s in this </w:t>
          </w:r>
          <w:sdt>
            <w:sdtPr>
              <w:rPr>
                <w:lang w:val="en-US"/>
              </w:rPr>
              <w:alias w:val="Document type"/>
              <w:tag w:val="document type"/>
              <w:id w:val="1804815095"/>
              <w:placeholder>
                <w:docPart w:val="C579F1AB9FE542E4BC547E8797004F4E"/>
              </w:placeholder>
              <w:dropDownList>
                <w:listItem w:displayText="document" w:value="document"/>
                <w:listItem w:displayText="booklet" w:value="booklet"/>
                <w:listItem w:displayText="fact sheet" w:value="fact sheet"/>
                <w:listItem w:displayText="policy" w:value="policy"/>
                <w:listItem w:displayText="report" w:value="report"/>
                <w:listItem w:displayText="guide" w:value="guide"/>
              </w:dropDownList>
            </w:sdtPr>
            <w:sdtEndPr/>
            <w:sdtContent>
              <w:r w:rsidR="006D6FBA">
                <w:rPr>
                  <w:lang w:val="en-US"/>
                </w:rPr>
                <w:t>report</w:t>
              </w:r>
            </w:sdtContent>
          </w:sdt>
          <w:r>
            <w:rPr>
              <w:lang w:val="en-US"/>
            </w:rPr>
            <w:t>?</w:t>
          </w:r>
          <w:r>
            <w:rPr>
              <w:sz w:val="40"/>
            </w:rPr>
            <w:fldChar w:fldCharType="begin"/>
          </w:r>
          <w:r>
            <w:instrText xml:space="preserve"> TOC \h \z \t "Heading 2,1,Heading 2 Numbered,1" </w:instrText>
          </w:r>
          <w:r>
            <w:rPr>
              <w:sz w:val="40"/>
            </w:rPr>
            <w:fldChar w:fldCharType="separate"/>
          </w:r>
        </w:p>
        <w:p w14:paraId="0C149054" w14:textId="09C748C5" w:rsidR="00A21D6F" w:rsidRDefault="00003BEB" w:rsidP="00095AE5">
          <w:pPr>
            <w:pStyle w:val="TOC1"/>
            <w:pBdr>
              <w:bottom w:val="single" w:sz="4" w:space="1" w:color="6B2976"/>
              <w:between w:val="single" w:sz="4" w:space="1" w:color="6B2976"/>
            </w:pBdr>
            <w:spacing w:before="960" w:after="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32875187" w:history="1">
            <w:r w:rsidR="00A21D6F" w:rsidRPr="00F26066">
              <w:rPr>
                <w:rStyle w:val="Hyperlink"/>
              </w:rPr>
              <w:t>What is this report about?</w:t>
            </w:r>
            <w:r w:rsidR="00A21D6F">
              <w:rPr>
                <w:webHidden/>
              </w:rPr>
              <w:tab/>
            </w:r>
            <w:r w:rsidR="00A21D6F">
              <w:rPr>
                <w:webHidden/>
              </w:rPr>
              <w:fldChar w:fldCharType="begin"/>
            </w:r>
            <w:r w:rsidR="00A21D6F">
              <w:rPr>
                <w:webHidden/>
              </w:rPr>
              <w:instrText xml:space="preserve"> PAGEREF _Toc132875187 \h </w:instrText>
            </w:r>
            <w:r w:rsidR="00A21D6F">
              <w:rPr>
                <w:webHidden/>
              </w:rPr>
            </w:r>
            <w:r w:rsidR="00A21D6F">
              <w:rPr>
                <w:webHidden/>
              </w:rPr>
              <w:fldChar w:fldCharType="separate"/>
            </w:r>
            <w:r w:rsidR="009E3A7D">
              <w:rPr>
                <w:webHidden/>
              </w:rPr>
              <w:t>3</w:t>
            </w:r>
            <w:r w:rsidR="00A21D6F">
              <w:rPr>
                <w:webHidden/>
              </w:rPr>
              <w:fldChar w:fldCharType="end"/>
            </w:r>
          </w:hyperlink>
        </w:p>
        <w:p w14:paraId="0BF191E7" w14:textId="18DCC1B9" w:rsidR="00A21D6F" w:rsidRDefault="00003BEB" w:rsidP="00095AE5">
          <w:pPr>
            <w:pStyle w:val="TOC1"/>
            <w:pBdr>
              <w:bottom w:val="single" w:sz="4" w:space="1" w:color="6B2976"/>
              <w:between w:val="single" w:sz="4" w:space="1" w:color="6B2976"/>
            </w:pBdr>
            <w:spacing w:before="960" w:after="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32875188" w:history="1">
            <w:r w:rsidR="00A21D6F" w:rsidRPr="00F26066">
              <w:rPr>
                <w:rStyle w:val="Hyperlink"/>
              </w:rPr>
              <w:t>How we interview families and carers</w:t>
            </w:r>
            <w:r w:rsidR="00A21D6F">
              <w:rPr>
                <w:webHidden/>
              </w:rPr>
              <w:tab/>
            </w:r>
            <w:r w:rsidR="00A21D6F">
              <w:rPr>
                <w:webHidden/>
              </w:rPr>
              <w:fldChar w:fldCharType="begin"/>
            </w:r>
            <w:r w:rsidR="00A21D6F">
              <w:rPr>
                <w:webHidden/>
              </w:rPr>
              <w:instrText xml:space="preserve"> PAGEREF _Toc132875188 \h </w:instrText>
            </w:r>
            <w:r w:rsidR="00A21D6F">
              <w:rPr>
                <w:webHidden/>
              </w:rPr>
            </w:r>
            <w:r w:rsidR="00A21D6F">
              <w:rPr>
                <w:webHidden/>
              </w:rPr>
              <w:fldChar w:fldCharType="separate"/>
            </w:r>
            <w:r w:rsidR="009E3A7D">
              <w:rPr>
                <w:webHidden/>
              </w:rPr>
              <w:t>4</w:t>
            </w:r>
            <w:r w:rsidR="00A21D6F">
              <w:rPr>
                <w:webHidden/>
              </w:rPr>
              <w:fldChar w:fldCharType="end"/>
            </w:r>
          </w:hyperlink>
        </w:p>
        <w:p w14:paraId="4D7704E9" w14:textId="5714E692" w:rsidR="00A21D6F" w:rsidRPr="00003BEB" w:rsidRDefault="00003BEB" w:rsidP="00095AE5">
          <w:pPr>
            <w:pStyle w:val="TOC1"/>
            <w:pBdr>
              <w:bottom w:val="single" w:sz="4" w:space="1" w:color="6B2976"/>
              <w:between w:val="single" w:sz="4" w:space="1" w:color="6B2976"/>
            </w:pBdr>
            <w:spacing w:before="960" w:after="0"/>
            <w:rPr>
              <w:rStyle w:val="Hyperlink"/>
              <w:rFonts w:asciiTheme="minorHAnsi" w:eastAsiaTheme="minorEastAsia" w:hAnsiTheme="minorHAnsi" w:cstheme="minorBidi"/>
              <w:sz w:val="22"/>
              <w:lang w:eastAsia="en-AU"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>HYPERLINK  \l "_Good_outcomes"</w:instrText>
          </w:r>
          <w:r>
            <w:rPr>
              <w:b/>
            </w:rPr>
          </w:r>
          <w:r>
            <w:rPr>
              <w:b/>
            </w:rPr>
            <w:fldChar w:fldCharType="separate"/>
          </w:r>
          <w:r w:rsidR="00A21D6F" w:rsidRPr="00003BEB">
            <w:rPr>
              <w:rStyle w:val="Hyperlink"/>
            </w:rPr>
            <w:t>Good outc</w:t>
          </w:r>
          <w:r w:rsidR="00A21D6F" w:rsidRPr="00003BEB">
            <w:rPr>
              <w:rStyle w:val="Hyperlink"/>
            </w:rPr>
            <w:t>o</w:t>
          </w:r>
          <w:r w:rsidR="00A21D6F" w:rsidRPr="00003BEB">
            <w:rPr>
              <w:rStyle w:val="Hyperlink"/>
            </w:rPr>
            <w:t>mes</w:t>
          </w:r>
          <w:r w:rsidR="00A21D6F" w:rsidRPr="00003BEB">
            <w:rPr>
              <w:rStyle w:val="Hyperlink"/>
              <w:webHidden/>
            </w:rPr>
            <w:tab/>
          </w:r>
          <w:r w:rsidR="00A21D6F" w:rsidRPr="00003BEB">
            <w:rPr>
              <w:rStyle w:val="Hyperlink"/>
              <w:webHidden/>
            </w:rPr>
            <w:fldChar w:fldCharType="begin"/>
          </w:r>
          <w:r w:rsidR="00A21D6F" w:rsidRPr="00003BEB">
            <w:rPr>
              <w:rStyle w:val="Hyperlink"/>
              <w:webHidden/>
            </w:rPr>
            <w:instrText xml:space="preserve"> PAGEREF _Toc132875189 \h </w:instrText>
          </w:r>
          <w:r w:rsidR="00A21D6F" w:rsidRPr="00003BEB">
            <w:rPr>
              <w:rStyle w:val="Hyperlink"/>
              <w:webHidden/>
            </w:rPr>
          </w:r>
          <w:r w:rsidR="00A21D6F" w:rsidRPr="00003BEB">
            <w:rPr>
              <w:rStyle w:val="Hyperlink"/>
              <w:webHidden/>
            </w:rPr>
            <w:fldChar w:fldCharType="separate"/>
          </w:r>
          <w:r w:rsidR="009E3A7D" w:rsidRPr="00003BEB">
            <w:rPr>
              <w:rStyle w:val="Hyperlink"/>
              <w:webHidden/>
            </w:rPr>
            <w:t>5</w:t>
          </w:r>
          <w:r w:rsidR="00A21D6F" w:rsidRPr="00003BEB">
            <w:rPr>
              <w:rStyle w:val="Hyperlink"/>
              <w:webHidden/>
            </w:rPr>
            <w:fldChar w:fldCharType="end"/>
          </w:r>
        </w:p>
        <w:p w14:paraId="6A044F1C" w14:textId="09A116D2" w:rsidR="00A21D6F" w:rsidRDefault="00003BEB" w:rsidP="00095AE5">
          <w:pPr>
            <w:pStyle w:val="TOC1"/>
            <w:pBdr>
              <w:bottom w:val="single" w:sz="4" w:space="1" w:color="6B2976"/>
              <w:between w:val="single" w:sz="4" w:space="1" w:color="6B2976"/>
            </w:pBdr>
            <w:spacing w:before="960" w:after="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r>
            <w:rPr>
              <w:b/>
            </w:rPr>
            <w:fldChar w:fldCharType="end"/>
          </w:r>
          <w:hyperlink w:anchor="_Toc132875190" w:history="1">
            <w:r w:rsidR="00A21D6F" w:rsidRPr="00F26066">
              <w:rPr>
                <w:rStyle w:val="Hyperlink"/>
              </w:rPr>
              <w:t>Outcomes th</w:t>
            </w:r>
            <w:r w:rsidR="00A21D6F" w:rsidRPr="00F26066">
              <w:rPr>
                <w:rStyle w:val="Hyperlink"/>
              </w:rPr>
              <w:t>a</w:t>
            </w:r>
            <w:r w:rsidR="00A21D6F" w:rsidRPr="00F26066">
              <w:rPr>
                <w:rStyle w:val="Hyperlink"/>
              </w:rPr>
              <w:t>t we need to work on</w:t>
            </w:r>
            <w:r w:rsidR="00A21D6F">
              <w:rPr>
                <w:webHidden/>
              </w:rPr>
              <w:tab/>
            </w:r>
            <w:r w:rsidR="00A21D6F">
              <w:rPr>
                <w:webHidden/>
              </w:rPr>
              <w:fldChar w:fldCharType="begin"/>
            </w:r>
            <w:r w:rsidR="00A21D6F">
              <w:rPr>
                <w:webHidden/>
              </w:rPr>
              <w:instrText xml:space="preserve"> PAGEREF _Toc132875190 \h </w:instrText>
            </w:r>
            <w:r w:rsidR="00A21D6F">
              <w:rPr>
                <w:webHidden/>
              </w:rPr>
            </w:r>
            <w:r w:rsidR="00A21D6F">
              <w:rPr>
                <w:webHidden/>
              </w:rPr>
              <w:fldChar w:fldCharType="separate"/>
            </w:r>
            <w:r w:rsidR="009E3A7D">
              <w:rPr>
                <w:webHidden/>
              </w:rPr>
              <w:t>7</w:t>
            </w:r>
            <w:r w:rsidR="00A21D6F">
              <w:rPr>
                <w:webHidden/>
              </w:rPr>
              <w:fldChar w:fldCharType="end"/>
            </w:r>
          </w:hyperlink>
        </w:p>
        <w:p w14:paraId="425BD7AA" w14:textId="11AF51F7" w:rsidR="00A21D6F" w:rsidRDefault="00003BEB" w:rsidP="00095AE5">
          <w:pPr>
            <w:pStyle w:val="TOC1"/>
            <w:pBdr>
              <w:bottom w:val="single" w:sz="4" w:space="1" w:color="6B2976"/>
              <w:between w:val="single" w:sz="4" w:space="1" w:color="6B2976"/>
            </w:pBdr>
            <w:spacing w:before="960" w:after="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32875191" w:history="1">
            <w:r w:rsidR="00A21D6F" w:rsidRPr="00F26066">
              <w:rPr>
                <w:rStyle w:val="Hyperlink"/>
              </w:rPr>
              <w:t>How thes</w:t>
            </w:r>
            <w:r w:rsidR="00A21D6F" w:rsidRPr="00F26066">
              <w:rPr>
                <w:rStyle w:val="Hyperlink"/>
              </w:rPr>
              <w:t>e</w:t>
            </w:r>
            <w:r w:rsidR="00A21D6F" w:rsidRPr="00F26066">
              <w:rPr>
                <w:rStyle w:val="Hyperlink"/>
              </w:rPr>
              <w:t xml:space="preserve"> outcomes compare to other people in</w:t>
            </w:r>
            <w:r w:rsidR="00A21D6F" w:rsidRPr="00F26066">
              <w:rPr>
                <w:rStyle w:val="Hyperlink"/>
                <w:rFonts w:ascii="Calibri" w:hAnsi="Calibri" w:cs="Calibri"/>
                <w:lang w:val="en-US"/>
              </w:rPr>
              <w:t> </w:t>
            </w:r>
            <w:r w:rsidR="00A21D6F" w:rsidRPr="00F26066">
              <w:rPr>
                <w:rStyle w:val="Hyperlink"/>
              </w:rPr>
              <w:t>Australia</w:t>
            </w:r>
            <w:r w:rsidR="00A21D6F">
              <w:rPr>
                <w:webHidden/>
              </w:rPr>
              <w:tab/>
            </w:r>
            <w:r w:rsidR="00A21D6F">
              <w:rPr>
                <w:webHidden/>
              </w:rPr>
              <w:fldChar w:fldCharType="begin"/>
            </w:r>
            <w:r w:rsidR="00A21D6F">
              <w:rPr>
                <w:webHidden/>
              </w:rPr>
              <w:instrText xml:space="preserve"> PAGEREF _Toc132875191 \h </w:instrText>
            </w:r>
            <w:r w:rsidR="00A21D6F">
              <w:rPr>
                <w:webHidden/>
              </w:rPr>
            </w:r>
            <w:r w:rsidR="00A21D6F">
              <w:rPr>
                <w:webHidden/>
              </w:rPr>
              <w:fldChar w:fldCharType="separate"/>
            </w:r>
            <w:r w:rsidR="009E3A7D">
              <w:rPr>
                <w:webHidden/>
              </w:rPr>
              <w:t>8</w:t>
            </w:r>
            <w:r w:rsidR="00A21D6F">
              <w:rPr>
                <w:webHidden/>
              </w:rPr>
              <w:fldChar w:fldCharType="end"/>
            </w:r>
          </w:hyperlink>
        </w:p>
        <w:p w14:paraId="586D5D36" w14:textId="3FBD87A4" w:rsidR="00A21D6F" w:rsidRDefault="00003BEB" w:rsidP="00095AE5">
          <w:pPr>
            <w:pStyle w:val="TOC1"/>
            <w:pBdr>
              <w:bottom w:val="single" w:sz="4" w:space="1" w:color="6B2976"/>
              <w:between w:val="single" w:sz="4" w:space="1" w:color="6B2976"/>
            </w:pBdr>
            <w:spacing w:before="960" w:after="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32875192" w:history="1">
            <w:r w:rsidR="00A21D6F" w:rsidRPr="00F26066">
              <w:rPr>
                <w:rStyle w:val="Hyperlink"/>
              </w:rPr>
              <w:t>Other i</w:t>
            </w:r>
            <w:r w:rsidR="00A21D6F" w:rsidRPr="00F26066">
              <w:rPr>
                <w:rStyle w:val="Hyperlink"/>
              </w:rPr>
              <w:t>d</w:t>
            </w:r>
            <w:r w:rsidR="00A21D6F" w:rsidRPr="00F26066">
              <w:rPr>
                <w:rStyle w:val="Hyperlink"/>
              </w:rPr>
              <w:t>eas families and carers shared with us</w:t>
            </w:r>
            <w:r w:rsidR="00A21D6F">
              <w:rPr>
                <w:webHidden/>
              </w:rPr>
              <w:tab/>
            </w:r>
            <w:r w:rsidR="00A21D6F">
              <w:rPr>
                <w:webHidden/>
              </w:rPr>
              <w:fldChar w:fldCharType="begin"/>
            </w:r>
            <w:r w:rsidR="00A21D6F">
              <w:rPr>
                <w:webHidden/>
              </w:rPr>
              <w:instrText xml:space="preserve"> PAGEREF _Toc132875192 \h </w:instrText>
            </w:r>
            <w:r w:rsidR="00A21D6F">
              <w:rPr>
                <w:webHidden/>
              </w:rPr>
            </w:r>
            <w:r w:rsidR="00A21D6F">
              <w:rPr>
                <w:webHidden/>
              </w:rPr>
              <w:fldChar w:fldCharType="separate"/>
            </w:r>
            <w:r w:rsidR="009E3A7D">
              <w:rPr>
                <w:webHidden/>
              </w:rPr>
              <w:t>8</w:t>
            </w:r>
            <w:r w:rsidR="00A21D6F">
              <w:rPr>
                <w:webHidden/>
              </w:rPr>
              <w:fldChar w:fldCharType="end"/>
            </w:r>
          </w:hyperlink>
        </w:p>
        <w:p w14:paraId="769DD341" w14:textId="6B2F7D10" w:rsidR="00A21D6F" w:rsidRDefault="00003BEB" w:rsidP="00095AE5">
          <w:pPr>
            <w:pStyle w:val="TOC1"/>
            <w:pBdr>
              <w:bottom w:val="single" w:sz="4" w:space="1" w:color="6B2976"/>
              <w:between w:val="single" w:sz="4" w:space="1" w:color="6B2976"/>
            </w:pBdr>
            <w:spacing w:before="960" w:after="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32875193" w:history="1">
            <w:r w:rsidR="00A21D6F" w:rsidRPr="00F26066">
              <w:rPr>
                <w:rStyle w:val="Hyperlink"/>
              </w:rPr>
              <w:t>M</w:t>
            </w:r>
            <w:r w:rsidR="00A21D6F" w:rsidRPr="00F26066">
              <w:rPr>
                <w:rStyle w:val="Hyperlink"/>
              </w:rPr>
              <w:t>o</w:t>
            </w:r>
            <w:r w:rsidR="00A21D6F" w:rsidRPr="00F26066">
              <w:rPr>
                <w:rStyle w:val="Hyperlink"/>
              </w:rPr>
              <w:t>re information</w:t>
            </w:r>
            <w:r w:rsidR="00A21D6F">
              <w:rPr>
                <w:webHidden/>
              </w:rPr>
              <w:tab/>
            </w:r>
            <w:r w:rsidR="00A21D6F">
              <w:rPr>
                <w:webHidden/>
              </w:rPr>
              <w:fldChar w:fldCharType="begin"/>
            </w:r>
            <w:r w:rsidR="00A21D6F">
              <w:rPr>
                <w:webHidden/>
              </w:rPr>
              <w:instrText xml:space="preserve"> PAGEREF _Toc132875193 \h </w:instrText>
            </w:r>
            <w:r w:rsidR="00A21D6F">
              <w:rPr>
                <w:webHidden/>
              </w:rPr>
            </w:r>
            <w:r w:rsidR="00A21D6F">
              <w:rPr>
                <w:webHidden/>
              </w:rPr>
              <w:fldChar w:fldCharType="separate"/>
            </w:r>
            <w:r w:rsidR="009E3A7D">
              <w:rPr>
                <w:webHidden/>
              </w:rPr>
              <w:t>9</w:t>
            </w:r>
            <w:r w:rsidR="00A21D6F">
              <w:rPr>
                <w:webHidden/>
              </w:rPr>
              <w:fldChar w:fldCharType="end"/>
            </w:r>
          </w:hyperlink>
        </w:p>
        <w:p w14:paraId="1FBE615F" w14:textId="4BA11961" w:rsidR="00A21D6F" w:rsidRDefault="00003BEB" w:rsidP="00095AE5">
          <w:pPr>
            <w:pStyle w:val="TOC1"/>
            <w:pBdr>
              <w:bottom w:val="single" w:sz="4" w:space="1" w:color="6B2976"/>
              <w:between w:val="single" w:sz="4" w:space="1" w:color="6B2976"/>
            </w:pBdr>
            <w:spacing w:before="960" w:after="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32875194" w:history="1">
            <w:r w:rsidR="00A21D6F" w:rsidRPr="00F26066">
              <w:rPr>
                <w:rStyle w:val="Hyperlink"/>
              </w:rPr>
              <w:t>W</w:t>
            </w:r>
            <w:r w:rsidR="00A21D6F" w:rsidRPr="00F26066">
              <w:rPr>
                <w:rStyle w:val="Hyperlink"/>
              </w:rPr>
              <w:t>o</w:t>
            </w:r>
            <w:r w:rsidR="00A21D6F" w:rsidRPr="00F26066">
              <w:rPr>
                <w:rStyle w:val="Hyperlink"/>
              </w:rPr>
              <w:t>rd list</w:t>
            </w:r>
            <w:r w:rsidR="00A21D6F">
              <w:rPr>
                <w:webHidden/>
              </w:rPr>
              <w:tab/>
            </w:r>
            <w:r w:rsidR="00A21D6F">
              <w:rPr>
                <w:webHidden/>
              </w:rPr>
              <w:fldChar w:fldCharType="begin"/>
            </w:r>
            <w:r w:rsidR="00A21D6F">
              <w:rPr>
                <w:webHidden/>
              </w:rPr>
              <w:instrText xml:space="preserve"> PAGEREF _Toc132875194 \h </w:instrText>
            </w:r>
            <w:r w:rsidR="00A21D6F">
              <w:rPr>
                <w:webHidden/>
              </w:rPr>
            </w:r>
            <w:r w:rsidR="00A21D6F">
              <w:rPr>
                <w:webHidden/>
              </w:rPr>
              <w:fldChar w:fldCharType="separate"/>
            </w:r>
            <w:r w:rsidR="009E3A7D">
              <w:rPr>
                <w:webHidden/>
              </w:rPr>
              <w:t>10</w:t>
            </w:r>
            <w:r w:rsidR="00A21D6F">
              <w:rPr>
                <w:webHidden/>
              </w:rPr>
              <w:fldChar w:fldCharType="end"/>
            </w:r>
          </w:hyperlink>
        </w:p>
        <w:p w14:paraId="2470FAEB" w14:textId="77777777" w:rsidR="00E05DD1" w:rsidRDefault="00AE2123" w:rsidP="00AA4446">
          <w:r>
            <w:fldChar w:fldCharType="end"/>
          </w:r>
        </w:p>
      </w:sdtContent>
    </w:sdt>
    <w:p w14:paraId="1D56D533" w14:textId="1CAFAE23" w:rsidR="00D01D6C" w:rsidRPr="007B0E1F" w:rsidRDefault="00E05DD1" w:rsidP="00D3520F">
      <w:pPr>
        <w:pStyle w:val="Heading2"/>
      </w:pPr>
      <w:r>
        <w:br w:type="page"/>
      </w:r>
      <w:bookmarkStart w:id="89" w:name="_Toc43391446"/>
      <w:bookmarkStart w:id="90" w:name="_Toc43391495"/>
      <w:bookmarkStart w:id="91" w:name="_Toc132875187"/>
      <w:bookmarkStart w:id="92" w:name="_Toc6390577"/>
      <w:bookmarkStart w:id="93" w:name="_Toc12634028"/>
      <w:bookmarkEnd w:id="1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bookmarkEnd w:id="61"/>
      <w:r w:rsidR="00AC75FD" w:rsidRPr="00DD389A">
        <w:lastRenderedPageBreak/>
        <w:t>What is th</w:t>
      </w:r>
      <w:bookmarkEnd w:id="89"/>
      <w:bookmarkEnd w:id="90"/>
      <w:r w:rsidR="007B0E1F">
        <w:t xml:space="preserve">is </w:t>
      </w:r>
      <w:sdt>
        <w:sdtPr>
          <w:alias w:val="Document type"/>
          <w:tag w:val="document type"/>
          <w:id w:val="1902862638"/>
          <w:placeholder>
            <w:docPart w:val="C579F1AB9FE542E4BC547E8797004F4E"/>
          </w:placeholder>
          <w:dropDownList>
            <w:listItem w:displayText="document" w:value="document"/>
            <w:listItem w:displayText="booklet" w:value="booklet"/>
            <w:listItem w:displayText="fact sheet" w:value="fact sheet"/>
            <w:listItem w:displayText="policy" w:value="policy"/>
            <w:listItem w:displayText="report" w:value="report"/>
            <w:listItem w:displayText="guide" w:value="guide"/>
          </w:dropDownList>
        </w:sdtPr>
        <w:sdtEndPr/>
        <w:sdtContent>
          <w:r w:rsidR="006D6FBA">
            <w:t>report</w:t>
          </w:r>
        </w:sdtContent>
      </w:sdt>
      <w:r w:rsidR="007B0E1F">
        <w:t xml:space="preserve"> about?</w:t>
      </w:r>
      <w:bookmarkEnd w:id="91"/>
    </w:p>
    <w:p w14:paraId="68C64DFD" w14:textId="77777777" w:rsidR="00AA4446" w:rsidRDefault="00AA4446" w:rsidP="00AA4446">
      <w:r w:rsidRPr="00836CC7">
        <w:rPr>
          <w:rStyle w:val="Strong"/>
        </w:rPr>
        <w:t>Participants</w:t>
      </w:r>
      <w:r>
        <w:rPr>
          <w:rStyle w:val="Strong"/>
        </w:rPr>
        <w:t xml:space="preserve"> </w:t>
      </w:r>
      <w:r>
        <w:t>are people with disability who take</w:t>
      </w:r>
      <w:r>
        <w:rPr>
          <w:rFonts w:ascii="Calibri" w:hAnsi="Calibri" w:cs="Calibri"/>
        </w:rPr>
        <w:t> </w:t>
      </w:r>
      <w:r>
        <w:t>part in the NDIS.</w:t>
      </w:r>
    </w:p>
    <w:p w14:paraId="1AAADE8B" w14:textId="77777777" w:rsidR="00AA4446" w:rsidRPr="00795CE7" w:rsidRDefault="00AA4446" w:rsidP="00AA4446">
      <w:pPr>
        <w:rPr>
          <w:rStyle w:val="Strong"/>
        </w:rPr>
      </w:pPr>
      <w:r w:rsidRPr="00795CE7">
        <w:t>We want to know how participants have been doing since they started taking part in the NDIS.</w:t>
      </w:r>
    </w:p>
    <w:p w14:paraId="28284919" w14:textId="77777777" w:rsidR="00AA4446" w:rsidRPr="00795CE7" w:rsidRDefault="00AA4446" w:rsidP="00AA4446">
      <w:r w:rsidRPr="00795CE7">
        <w:t>But we also want to know how families and carers have been doing during this time.</w:t>
      </w:r>
    </w:p>
    <w:p w14:paraId="2C890C50" w14:textId="5ABD5422" w:rsidR="00AA4446" w:rsidRDefault="00AA4446" w:rsidP="00AA4446">
      <w:r>
        <w:t xml:space="preserve">To do this we </w:t>
      </w:r>
      <w:r w:rsidRPr="00124E11">
        <w:rPr>
          <w:rStyle w:val="Strong"/>
        </w:rPr>
        <w:t>interview</w:t>
      </w:r>
      <w:r>
        <w:t xml:space="preserve"> families and carers about</w:t>
      </w:r>
      <w:r>
        <w:rPr>
          <w:rFonts w:ascii="Calibri" w:hAnsi="Calibri" w:cs="Calibri"/>
        </w:rPr>
        <w:t> </w:t>
      </w:r>
      <w:r>
        <w:t xml:space="preserve">different areas of their life. </w:t>
      </w:r>
    </w:p>
    <w:p w14:paraId="20AA36CD" w14:textId="77777777" w:rsidR="00AA4446" w:rsidRDefault="00AA4446" w:rsidP="00AA4446">
      <w:r>
        <w:t>When we interview them, we:</w:t>
      </w:r>
    </w:p>
    <w:p w14:paraId="3D0512DE" w14:textId="77777777" w:rsidR="00AA4446" w:rsidRPr="008177BE" w:rsidRDefault="00AA4446" w:rsidP="00124E11">
      <w:pPr>
        <w:pStyle w:val="ListParagraph"/>
        <w:rPr>
          <w:spacing w:val="-2"/>
        </w:rPr>
      </w:pPr>
      <w:r w:rsidRPr="008177BE">
        <w:rPr>
          <w:spacing w:val="-2"/>
        </w:rPr>
        <w:t>ask them questions about their experience</w:t>
      </w:r>
    </w:p>
    <w:p w14:paraId="06B19190" w14:textId="77777777" w:rsidR="00AA4446" w:rsidRDefault="00AA4446" w:rsidP="00124E11">
      <w:pPr>
        <w:pStyle w:val="ListParagraph"/>
      </w:pPr>
      <w:r w:rsidRPr="00CE2D2D">
        <w:t xml:space="preserve">listen to </w:t>
      </w:r>
      <w:r>
        <w:t>their</w:t>
      </w:r>
      <w:r w:rsidRPr="00CE2D2D">
        <w:t xml:space="preserve"> answer</w:t>
      </w:r>
      <w:r>
        <w:t>s</w:t>
      </w:r>
      <w:r w:rsidRPr="00CE2D2D">
        <w:t>.</w:t>
      </w:r>
    </w:p>
    <w:p w14:paraId="6529FCA7" w14:textId="77777777" w:rsidR="00AA4446" w:rsidRPr="009811AD" w:rsidRDefault="00AA4446" w:rsidP="00AA4446">
      <w:r>
        <w:t xml:space="preserve">Our report focuses on the </w:t>
      </w:r>
      <w:r w:rsidRPr="009811AD">
        <w:rPr>
          <w:rStyle w:val="Strong"/>
        </w:rPr>
        <w:t>outcomes</w:t>
      </w:r>
      <w:r>
        <w:rPr>
          <w:rStyle w:val="Strong"/>
        </w:rPr>
        <w:t xml:space="preserve"> </w:t>
      </w:r>
      <w:r w:rsidRPr="00836CC7">
        <w:t>of</w:t>
      </w:r>
      <w:r>
        <w:t> </w:t>
      </w:r>
      <w:r w:rsidRPr="00836CC7">
        <w:t>families and carers</w:t>
      </w:r>
      <w:r>
        <w:t xml:space="preserve"> who support participants</w:t>
      </w:r>
      <w:r w:rsidRPr="009811AD">
        <w:t>.</w:t>
      </w:r>
    </w:p>
    <w:p w14:paraId="16CE8D7A" w14:textId="77777777" w:rsidR="00AA4446" w:rsidRDefault="00AA4446" w:rsidP="00AA4446">
      <w:r>
        <w:t>Outcomes are the results those families and carers have achieved.</w:t>
      </w:r>
    </w:p>
    <w:p w14:paraId="0D165000" w14:textId="77777777" w:rsidR="00AA4446" w:rsidRDefault="00AA4446" w:rsidP="00AA4446">
      <w:r w:rsidRPr="008177BE">
        <w:rPr>
          <w:spacing w:val="-2"/>
        </w:rPr>
        <w:t xml:space="preserve">These outcomes show how the NDIS is helping </w:t>
      </w:r>
      <w:r w:rsidRPr="008177BE">
        <w:rPr>
          <w:spacing w:val="2"/>
        </w:rPr>
        <w:t>to make a</w:t>
      </w:r>
      <w:r w:rsidRPr="008177BE">
        <w:rPr>
          <w:rFonts w:ascii="Calibri" w:hAnsi="Calibri" w:cs="Calibri"/>
          <w:spacing w:val="2"/>
        </w:rPr>
        <w:t> </w:t>
      </w:r>
      <w:r w:rsidRPr="008177BE">
        <w:rPr>
          <w:spacing w:val="2"/>
        </w:rPr>
        <w:t xml:space="preserve">difference for families and carers </w:t>
      </w:r>
      <w:r>
        <w:t>of participants.</w:t>
      </w:r>
    </w:p>
    <w:p w14:paraId="2C07B8D6" w14:textId="77777777" w:rsidR="00AA4446" w:rsidRDefault="00AA4446" w:rsidP="00AA4446">
      <w:r>
        <w:t>They also show us how we can better support families and carers.</w:t>
      </w:r>
    </w:p>
    <w:p w14:paraId="71CA677C" w14:textId="77777777" w:rsidR="007F4962" w:rsidRDefault="007F4962" w:rsidP="00AA4446">
      <w:r>
        <w:br w:type="page"/>
      </w:r>
    </w:p>
    <w:p w14:paraId="7CF0EBF1" w14:textId="348DFA70" w:rsidR="007F4962" w:rsidRPr="002B2385" w:rsidRDefault="002B2385" w:rsidP="007F4962">
      <w:pPr>
        <w:pStyle w:val="Heading2"/>
        <w:rPr>
          <w:lang w:val="en-AU"/>
        </w:rPr>
      </w:pPr>
      <w:bookmarkStart w:id="94" w:name="_Toc132875188"/>
      <w:r>
        <w:rPr>
          <w:lang w:val="en-AU"/>
        </w:rPr>
        <w:lastRenderedPageBreak/>
        <w:t xml:space="preserve">How we interview </w:t>
      </w:r>
      <w:r w:rsidR="002E792A">
        <w:rPr>
          <w:lang w:val="en-AU"/>
        </w:rPr>
        <w:t>families and carers</w:t>
      </w:r>
      <w:bookmarkEnd w:id="94"/>
    </w:p>
    <w:p w14:paraId="3F463256" w14:textId="77777777" w:rsidR="00AA4446" w:rsidRDefault="00AA4446" w:rsidP="00AA4446">
      <w:r>
        <w:t>We interview families and carers when the participant they support first joins the</w:t>
      </w:r>
      <w:r>
        <w:rPr>
          <w:rFonts w:ascii="Calibri" w:hAnsi="Calibri" w:cs="Calibri"/>
        </w:rPr>
        <w:t> </w:t>
      </w:r>
      <w:r>
        <w:t>NDIS.</w:t>
      </w:r>
    </w:p>
    <w:p w14:paraId="0305EF41" w14:textId="77777777" w:rsidR="00AA4446" w:rsidRDefault="00AA4446" w:rsidP="00AA4446">
      <w:r>
        <w:t>And then once every year.</w:t>
      </w:r>
    </w:p>
    <w:p w14:paraId="15B83435" w14:textId="77777777" w:rsidR="00AA4446" w:rsidRDefault="00AA4446" w:rsidP="00AA4446">
      <w:r w:rsidRPr="008177BE">
        <w:rPr>
          <w:spacing w:val="-2"/>
        </w:rPr>
        <w:t xml:space="preserve">This report only includes families and carers </w:t>
      </w:r>
      <w:r w:rsidRPr="008177BE">
        <w:rPr>
          <w:spacing w:val="2"/>
        </w:rPr>
        <w:t xml:space="preserve">of participants who have been taking part </w:t>
      </w:r>
      <w:r>
        <w:t>in the NDIS for at least one year.</w:t>
      </w:r>
    </w:p>
    <w:p w14:paraId="56B79372" w14:textId="24B21628" w:rsidR="00AA4446" w:rsidRPr="00CE2D2D" w:rsidRDefault="00AA4446" w:rsidP="00AA4446">
      <w:r>
        <w:t>We ask them questions about how they are doing</w:t>
      </w:r>
      <w:r>
        <w:rPr>
          <w:rFonts w:ascii="Calibri" w:hAnsi="Calibri" w:cs="Calibri"/>
        </w:rPr>
        <w:t> </w:t>
      </w:r>
      <w:r>
        <w:t>in different areas of</w:t>
      </w:r>
      <w:r w:rsidR="003D460E">
        <w:t> </w:t>
      </w:r>
      <w:r>
        <w:t>their</w:t>
      </w:r>
      <w:r w:rsidR="009E3A7D">
        <w:t> </w:t>
      </w:r>
      <w:r>
        <w:t xml:space="preserve">life. </w:t>
      </w:r>
    </w:p>
    <w:p w14:paraId="35F15AB1" w14:textId="77777777" w:rsidR="00AA4446" w:rsidRDefault="00AA4446" w:rsidP="00AA4446">
      <w:r>
        <w:t>For example:</w:t>
      </w:r>
    </w:p>
    <w:p w14:paraId="0730F79E" w14:textId="77777777" w:rsidR="00AA4446" w:rsidRDefault="00AA4446" w:rsidP="00AF0E33">
      <w:pPr>
        <w:pStyle w:val="ListParagraph"/>
      </w:pPr>
      <w:r>
        <w:t>Do they have enough support?</w:t>
      </w:r>
    </w:p>
    <w:p w14:paraId="7C982E87" w14:textId="77777777" w:rsidR="00AA4446" w:rsidRDefault="00AA4446" w:rsidP="00AF0E33">
      <w:pPr>
        <w:pStyle w:val="ListParagraph"/>
      </w:pPr>
      <w:r>
        <w:t>How do they feel about their health?</w:t>
      </w:r>
    </w:p>
    <w:p w14:paraId="753DF1D7" w14:textId="77777777" w:rsidR="00AA4446" w:rsidRDefault="00AA4446" w:rsidP="00AF0E33">
      <w:pPr>
        <w:pStyle w:val="ListParagraph"/>
        <w:numPr>
          <w:ilvl w:val="0"/>
          <w:numId w:val="49"/>
        </w:numPr>
        <w:spacing w:before="720"/>
      </w:pPr>
      <w:r>
        <w:t>Can they find services they need?</w:t>
      </w:r>
    </w:p>
    <w:p w14:paraId="6473CE99" w14:textId="0E240D93" w:rsidR="00AA4446" w:rsidRDefault="00AA4446" w:rsidP="00AA4446">
      <w:r>
        <w:t>We ask families and carers different questions based</w:t>
      </w:r>
      <w:r>
        <w:rPr>
          <w:rFonts w:ascii="Calibri" w:hAnsi="Calibri" w:cs="Calibri"/>
        </w:rPr>
        <w:t xml:space="preserve"> </w:t>
      </w:r>
      <w:r>
        <w:t>on the age of</w:t>
      </w:r>
      <w:r w:rsidR="003D460E">
        <w:t> </w:t>
      </w:r>
      <w:r>
        <w:t>the</w:t>
      </w:r>
      <w:r w:rsidR="003D460E">
        <w:t> </w:t>
      </w:r>
      <w:r>
        <w:t>participant they support.</w:t>
      </w:r>
    </w:p>
    <w:p w14:paraId="42C280A8" w14:textId="77777777" w:rsidR="00AA4446" w:rsidRDefault="00AA4446" w:rsidP="00AA4446">
      <w:r>
        <w:t>The answers they share with us help</w:t>
      </w:r>
      <w:r>
        <w:rPr>
          <w:rFonts w:ascii="Calibri" w:hAnsi="Calibri" w:cs="Calibri"/>
        </w:rPr>
        <w:t> </w:t>
      </w:r>
      <w:r>
        <w:t>us</w:t>
      </w:r>
      <w:r>
        <w:rPr>
          <w:rFonts w:ascii="Calibri" w:hAnsi="Calibri" w:cs="Calibri"/>
        </w:rPr>
        <w:t> </w:t>
      </w:r>
      <w:r>
        <w:t>understand:</w:t>
      </w:r>
    </w:p>
    <w:p w14:paraId="3ACE93FC" w14:textId="77777777" w:rsidR="00AA4446" w:rsidRDefault="00AA4446" w:rsidP="00ED6E57">
      <w:pPr>
        <w:pStyle w:val="ListParagraph"/>
        <w:numPr>
          <w:ilvl w:val="0"/>
          <w:numId w:val="37"/>
        </w:numPr>
      </w:pPr>
      <w:r w:rsidRPr="008177BE">
        <w:rPr>
          <w:spacing w:val="2"/>
        </w:rPr>
        <w:t xml:space="preserve">what areas families and carers are </w:t>
      </w:r>
      <w:r>
        <w:t>doing better in</w:t>
      </w:r>
    </w:p>
    <w:p w14:paraId="220FF40E" w14:textId="77777777" w:rsidR="00AA4446" w:rsidRDefault="00AA4446" w:rsidP="00ED6E57">
      <w:pPr>
        <w:pStyle w:val="ListParagraph"/>
        <w:numPr>
          <w:ilvl w:val="0"/>
          <w:numId w:val="37"/>
        </w:numPr>
      </w:pPr>
      <w:r>
        <w:t>what areas we may need to focus on</w:t>
      </w:r>
    </w:p>
    <w:p w14:paraId="591277D4" w14:textId="77777777" w:rsidR="00AA4446" w:rsidRDefault="00AA4446" w:rsidP="006325DE">
      <w:pPr>
        <w:pStyle w:val="ListParagraph"/>
        <w:numPr>
          <w:ilvl w:val="0"/>
          <w:numId w:val="38"/>
        </w:numPr>
      </w:pPr>
      <w:r>
        <w:t>how their outcomes compare to other</w:t>
      </w:r>
      <w:r>
        <w:rPr>
          <w:rFonts w:ascii="Calibri" w:hAnsi="Calibri" w:cs="Calibri"/>
        </w:rPr>
        <w:t xml:space="preserve"> </w:t>
      </w:r>
      <w:r>
        <w:t>people in Australia.</w:t>
      </w:r>
    </w:p>
    <w:p w14:paraId="348BE971" w14:textId="77777777" w:rsidR="00AA4446" w:rsidRPr="00795CE7" w:rsidRDefault="00AA4446" w:rsidP="00AA4446">
      <w:r w:rsidRPr="00795CE7">
        <w:t>We expect that families and carers will do better in some areas quickly.</w:t>
      </w:r>
    </w:p>
    <w:p w14:paraId="76875D54" w14:textId="77777777" w:rsidR="00AA4446" w:rsidRPr="00795CE7" w:rsidRDefault="00AA4446" w:rsidP="00AA4446">
      <w:r w:rsidRPr="00795CE7">
        <w:t>For example, finding and using services.</w:t>
      </w:r>
    </w:p>
    <w:p w14:paraId="42145215" w14:textId="77777777" w:rsidR="00AA4446" w:rsidRPr="00795CE7" w:rsidRDefault="00AA4446" w:rsidP="00AA4446">
      <w:r w:rsidRPr="00795CE7">
        <w:t>And other areas will take longer.</w:t>
      </w:r>
    </w:p>
    <w:p w14:paraId="209DBF21" w14:textId="77777777" w:rsidR="00AA4446" w:rsidRPr="00795CE7" w:rsidRDefault="00AA4446" w:rsidP="00AA4446">
      <w:r w:rsidRPr="00795CE7">
        <w:t>For example, finding and keeping a job.</w:t>
      </w:r>
    </w:p>
    <w:p w14:paraId="7FBA8D94" w14:textId="77777777" w:rsidR="003D460E" w:rsidRDefault="003D460E" w:rsidP="00AB3E32">
      <w:pPr>
        <w:pStyle w:val="Heading2"/>
        <w:rPr>
          <w:lang w:val="en-AU"/>
        </w:rPr>
      </w:pPr>
      <w:bookmarkStart w:id="95" w:name="_Toc132875189"/>
      <w:r>
        <w:rPr>
          <w:lang w:val="en-AU"/>
        </w:rPr>
        <w:br w:type="page"/>
      </w:r>
    </w:p>
    <w:p w14:paraId="29C454B2" w14:textId="39A1655E" w:rsidR="00CE2D2D" w:rsidRDefault="00AB3E32" w:rsidP="00AB3E32">
      <w:pPr>
        <w:pStyle w:val="Heading2"/>
        <w:rPr>
          <w:lang w:val="en-AU"/>
        </w:rPr>
      </w:pPr>
      <w:bookmarkStart w:id="96" w:name="_Good_outcomes"/>
      <w:bookmarkEnd w:id="96"/>
      <w:r>
        <w:rPr>
          <w:lang w:val="en-AU"/>
        </w:rPr>
        <w:lastRenderedPageBreak/>
        <w:t>Good o</w:t>
      </w:r>
      <w:r w:rsidR="00D77818">
        <w:rPr>
          <w:lang w:val="en-AU"/>
        </w:rPr>
        <w:t>utcomes</w:t>
      </w:r>
      <w:bookmarkEnd w:id="95"/>
      <w:r w:rsidR="00D77818">
        <w:rPr>
          <w:lang w:val="en-AU"/>
        </w:rPr>
        <w:t xml:space="preserve"> </w:t>
      </w:r>
    </w:p>
    <w:p w14:paraId="59198D19" w14:textId="77777777" w:rsidR="00AA4446" w:rsidRDefault="00AA4446" w:rsidP="00AA4446">
      <w:r>
        <w:t xml:space="preserve">Families and carers are doing better at finding and using services. </w:t>
      </w:r>
    </w:p>
    <w:p w14:paraId="4446E3D4" w14:textId="77777777" w:rsidR="00AA4446" w:rsidRDefault="00AA4446" w:rsidP="00AA4446">
      <w:r>
        <w:t>They also told us that the services they use are:</w:t>
      </w:r>
    </w:p>
    <w:p w14:paraId="6E9F1D7F" w14:textId="77777777" w:rsidR="00AA4446" w:rsidRDefault="00AA4446" w:rsidP="001C26C4">
      <w:pPr>
        <w:pStyle w:val="ListParagraph"/>
      </w:pPr>
      <w:r>
        <w:t>listening to them</w:t>
      </w:r>
    </w:p>
    <w:p w14:paraId="693B7709" w14:textId="77777777" w:rsidR="00AA4446" w:rsidRDefault="00AA4446" w:rsidP="001C26C4">
      <w:pPr>
        <w:pStyle w:val="ListParagraph"/>
      </w:pPr>
      <w:r>
        <w:t>meeting their needs.</w:t>
      </w:r>
    </w:p>
    <w:p w14:paraId="295295AC" w14:textId="44090A4C" w:rsidR="00AA4446" w:rsidRDefault="00AA4446" w:rsidP="00AA4446">
      <w:bookmarkStart w:id="97" w:name="_Hlk132190764"/>
      <w:r w:rsidRPr="00BA0D1D">
        <w:t>After 5 years,</w:t>
      </w:r>
      <w:r>
        <w:rPr>
          <w:rStyle w:val="HighlightStyle2Char"/>
        </w:rPr>
        <w:t xml:space="preserve"> 93</w:t>
      </w:r>
      <w:r w:rsidRPr="004F2849">
        <w:rPr>
          <w:rStyle w:val="HighlightStyle2Char"/>
        </w:rPr>
        <w:t>%</w:t>
      </w:r>
      <w:bookmarkEnd w:id="97"/>
      <w:r>
        <w:t xml:space="preserve"> of families and carers of participants aged 15</w:t>
      </w:r>
      <w:r>
        <w:rPr>
          <w:rFonts w:ascii="Calibri" w:hAnsi="Calibri" w:cs="Calibri"/>
        </w:rPr>
        <w:t> </w:t>
      </w:r>
      <w:r>
        <w:t>years or</w:t>
      </w:r>
      <w:r w:rsidR="009E3A7D">
        <w:t> </w:t>
      </w:r>
      <w:r>
        <w:t>older understand:</w:t>
      </w:r>
    </w:p>
    <w:p w14:paraId="6044B58F" w14:textId="77777777" w:rsidR="00AA4446" w:rsidRPr="00516B3C" w:rsidRDefault="00AA4446" w:rsidP="00635704">
      <w:pPr>
        <w:pStyle w:val="ListParagraph"/>
        <w:rPr>
          <w:rStyle w:val="Strong"/>
          <w:b w:val="0"/>
          <w:bCs w:val="0"/>
          <w:color w:val="auto"/>
        </w:rPr>
      </w:pPr>
      <w:r>
        <w:t xml:space="preserve">their </w:t>
      </w:r>
      <w:r w:rsidRPr="00635704">
        <w:rPr>
          <w:rStyle w:val="Strong"/>
        </w:rPr>
        <w:t>rights</w:t>
      </w:r>
    </w:p>
    <w:p w14:paraId="46F61321" w14:textId="77777777" w:rsidR="00AA4446" w:rsidRPr="00516B3C" w:rsidRDefault="00AA4446" w:rsidP="00516B3C">
      <w:pPr>
        <w:pStyle w:val="ListParagraph"/>
        <w:rPr>
          <w:rStyle w:val="Strong"/>
          <w:b w:val="0"/>
          <w:bCs w:val="0"/>
          <w:color w:val="auto"/>
        </w:rPr>
      </w:pPr>
      <w:r>
        <w:t>the rights of the participant they support.</w:t>
      </w:r>
    </w:p>
    <w:p w14:paraId="6948AD35" w14:textId="77777777" w:rsidR="00AA4446" w:rsidRDefault="00AA4446" w:rsidP="00AA4446">
      <w:r w:rsidRPr="004F2849">
        <w:rPr>
          <w:rStyle w:val="Highlight"/>
          <w:b w:val="0"/>
          <w:bCs/>
          <w:color w:val="000000" w:themeColor="text1"/>
          <w:sz w:val="28"/>
          <w:szCs w:val="20"/>
          <w:shd w:val="clear" w:color="auto" w:fill="auto"/>
        </w:rPr>
        <w:t>R</w:t>
      </w:r>
      <w:r>
        <w:t>ights are rules about how everyone should</w:t>
      </w:r>
      <w:r>
        <w:rPr>
          <w:rFonts w:ascii="Calibri" w:hAnsi="Calibri" w:cs="Calibri"/>
        </w:rPr>
        <w:t> </w:t>
      </w:r>
      <w:r>
        <w:t>be</w:t>
      </w:r>
      <w:r>
        <w:rPr>
          <w:rFonts w:ascii="Calibri" w:hAnsi="Calibri" w:cs="Calibri"/>
        </w:rPr>
        <w:t> </w:t>
      </w:r>
      <w:r>
        <w:t>treated fairly.</w:t>
      </w:r>
    </w:p>
    <w:p w14:paraId="2429AA64" w14:textId="77777777" w:rsidR="00AA4446" w:rsidRDefault="00AA4446" w:rsidP="00AA4446">
      <w:r>
        <w:t>Families and carers told us they have someone to</w:t>
      </w:r>
      <w:r>
        <w:rPr>
          <w:rFonts w:ascii="Calibri" w:hAnsi="Calibri" w:cs="Calibri"/>
        </w:rPr>
        <w:t> </w:t>
      </w:r>
      <w:r>
        <w:t xml:space="preserve">talk to if they need emotional support. </w:t>
      </w:r>
    </w:p>
    <w:p w14:paraId="6D7A7386" w14:textId="2D60680E" w:rsidR="00AA4446" w:rsidRDefault="00AA4446" w:rsidP="00AA4446">
      <w:r>
        <w:rPr>
          <w:rStyle w:val="HighlightStyle2Char"/>
        </w:rPr>
        <w:t>62</w:t>
      </w:r>
      <w:r w:rsidRPr="004F2849">
        <w:rPr>
          <w:rStyle w:val="HighlightStyle2Char"/>
        </w:rPr>
        <w:t>%</w:t>
      </w:r>
      <w:r>
        <w:t xml:space="preserve"> of families and carers also have support from other families of</w:t>
      </w:r>
      <w:r w:rsidR="003D460E">
        <w:t> </w:t>
      </w:r>
      <w:r>
        <w:t>people with disability.</w:t>
      </w:r>
    </w:p>
    <w:p w14:paraId="0DAEDA89" w14:textId="77777777" w:rsidR="00AA4446" w:rsidRDefault="00AA4446" w:rsidP="003D460E">
      <w:pPr>
        <w:ind w:right="-472"/>
      </w:pPr>
      <w:r w:rsidRPr="008177BE">
        <w:rPr>
          <w:spacing w:val="2"/>
        </w:rPr>
        <w:t xml:space="preserve">We talked to the families and carers </w:t>
      </w:r>
      <w:r w:rsidRPr="008177BE">
        <w:rPr>
          <w:spacing w:val="-2"/>
        </w:rPr>
        <w:t>of participants aged up to 14 years old.</w:t>
      </w:r>
    </w:p>
    <w:p w14:paraId="0802812E" w14:textId="77777777" w:rsidR="00AA4446" w:rsidRDefault="00AA4446" w:rsidP="00AA4446">
      <w:r>
        <w:t>They told us they know:</w:t>
      </w:r>
    </w:p>
    <w:p w14:paraId="63227928" w14:textId="77777777" w:rsidR="00AA4446" w:rsidRDefault="00AA4446" w:rsidP="00095F10">
      <w:pPr>
        <w:pStyle w:val="ListParagraph"/>
      </w:pPr>
      <w:r>
        <w:t>how to support their child’s learning and</w:t>
      </w:r>
      <w:r>
        <w:rPr>
          <w:rFonts w:ascii="Calibri" w:hAnsi="Calibri" w:cs="Calibri"/>
        </w:rPr>
        <w:t> </w:t>
      </w:r>
      <w:r>
        <w:t>development</w:t>
      </w:r>
    </w:p>
    <w:p w14:paraId="3C8EDD41" w14:textId="467410B1" w:rsidR="00AA4446" w:rsidRDefault="00AA4446" w:rsidP="00095F10">
      <w:pPr>
        <w:pStyle w:val="ListParagraph"/>
      </w:pPr>
      <w:r>
        <w:t>what services they can use to help their child’s learning and</w:t>
      </w:r>
      <w:r w:rsidR="009E3A7D">
        <w:t> </w:t>
      </w:r>
      <w:r>
        <w:t>development.</w:t>
      </w:r>
    </w:p>
    <w:p w14:paraId="4FCAEBC4" w14:textId="77777777" w:rsidR="00AA4446" w:rsidRDefault="00AA4446" w:rsidP="00AA4446">
      <w:r w:rsidRPr="008177BE">
        <w:rPr>
          <w:spacing w:val="2"/>
        </w:rPr>
        <w:t xml:space="preserve">Families and carers of participants aged 25 </w:t>
      </w:r>
      <w:r w:rsidRPr="008177BE">
        <w:rPr>
          <w:spacing w:val="-4"/>
        </w:rPr>
        <w:t>or older are getting support to </w:t>
      </w:r>
      <w:proofErr w:type="gramStart"/>
      <w:r w:rsidRPr="008177BE">
        <w:rPr>
          <w:spacing w:val="-4"/>
        </w:rPr>
        <w:t>plan for the future</w:t>
      </w:r>
      <w:proofErr w:type="gramEnd"/>
      <w:r w:rsidRPr="008177BE">
        <w:rPr>
          <w:spacing w:val="-4"/>
        </w:rPr>
        <w:t>.</w:t>
      </w:r>
    </w:p>
    <w:p w14:paraId="36C3A049" w14:textId="209F509F" w:rsidR="00AA4446" w:rsidRDefault="00AA4446" w:rsidP="00AA4446">
      <w:r>
        <w:t>They also told us they feel good about the future of the participant they</w:t>
      </w:r>
      <w:r w:rsidR="003D460E">
        <w:t> </w:t>
      </w:r>
      <w:r>
        <w:t xml:space="preserve">support. </w:t>
      </w:r>
    </w:p>
    <w:p w14:paraId="09E8E172" w14:textId="77777777" w:rsidR="00AA4446" w:rsidRDefault="00AA4446" w:rsidP="00AA4446">
      <w:r>
        <w:t>This is because they take part in the NDIS.</w:t>
      </w:r>
    </w:p>
    <w:p w14:paraId="461D8C7C" w14:textId="77777777" w:rsidR="00AA4446" w:rsidRDefault="00AA4446" w:rsidP="00AA4446">
      <w:r>
        <w:lastRenderedPageBreak/>
        <w:t xml:space="preserve">More families and carers of participants aged </w:t>
      </w:r>
      <w:r w:rsidRPr="008177BE">
        <w:rPr>
          <w:spacing w:val="2"/>
        </w:rPr>
        <w:t xml:space="preserve">up to 24 years old are recognising what the </w:t>
      </w:r>
      <w:r w:rsidRPr="008177BE">
        <w:rPr>
          <w:spacing w:val="-2"/>
        </w:rPr>
        <w:t>participant they support can do for themselves.</w:t>
      </w:r>
    </w:p>
    <w:p w14:paraId="76A3421E" w14:textId="77777777" w:rsidR="00AA4446" w:rsidRDefault="00AA4446" w:rsidP="00AA4446">
      <w:r>
        <w:t xml:space="preserve">This includes </w:t>
      </w:r>
      <w:proofErr w:type="spellStart"/>
      <w:r>
        <w:t>their</w:t>
      </w:r>
      <w:proofErr w:type="spellEnd"/>
      <w:r>
        <w:t>:</w:t>
      </w:r>
    </w:p>
    <w:p w14:paraId="702C6744" w14:textId="77777777" w:rsidR="00AA4446" w:rsidRDefault="00AA4446" w:rsidP="00783577">
      <w:pPr>
        <w:pStyle w:val="ListParagraph"/>
      </w:pPr>
      <w:r>
        <w:t>strengths</w:t>
      </w:r>
    </w:p>
    <w:p w14:paraId="72828AF8" w14:textId="77777777" w:rsidR="00AA4446" w:rsidRDefault="00AA4446" w:rsidP="00D57675">
      <w:pPr>
        <w:pStyle w:val="ListParagraph"/>
      </w:pPr>
      <w:r>
        <w:t>abilities.</w:t>
      </w:r>
    </w:p>
    <w:p w14:paraId="151A4242" w14:textId="1B85F8A8" w:rsidR="00AA4446" w:rsidRDefault="00AA4446" w:rsidP="00AA4446">
      <w:r>
        <w:t xml:space="preserve">These families and carers can also tell when </w:t>
      </w:r>
      <w:r w:rsidRPr="008177BE">
        <w:rPr>
          <w:spacing w:val="2"/>
        </w:rPr>
        <w:t>the participant they support is</w:t>
      </w:r>
      <w:r w:rsidR="009E3A7D">
        <w:rPr>
          <w:spacing w:val="2"/>
        </w:rPr>
        <w:t> </w:t>
      </w:r>
      <w:r w:rsidRPr="008177BE">
        <w:rPr>
          <w:spacing w:val="2"/>
        </w:rPr>
        <w:t xml:space="preserve">doing better </w:t>
      </w:r>
      <w:r>
        <w:t>at something.</w:t>
      </w:r>
    </w:p>
    <w:p w14:paraId="2B6CA2B0" w14:textId="793E91DC" w:rsidR="00AA4446" w:rsidRDefault="00AA4446" w:rsidP="00AA4446">
      <w:r w:rsidRPr="00EA7EAE">
        <w:rPr>
          <w:rStyle w:val="HighlightStyle2Char"/>
          <w:position w:val="-2"/>
        </w:rPr>
        <w:t>55%</w:t>
      </w:r>
      <w:r>
        <w:t xml:space="preserve"> of families and carers have paid jobs after the participant they support has been in the NDIS </w:t>
      </w:r>
      <w:r w:rsidR="003D460E">
        <w:t>or 6 years.</w:t>
      </w:r>
    </w:p>
    <w:p w14:paraId="01AA0312" w14:textId="1B5D0977" w:rsidR="00AA4446" w:rsidRDefault="00AA4446" w:rsidP="00AA4446">
      <w:r w:rsidRPr="004F2849">
        <w:rPr>
          <w:rStyle w:val="HighlightStyle2Char"/>
        </w:rPr>
        <w:t>8</w:t>
      </w:r>
      <w:r>
        <w:rPr>
          <w:rStyle w:val="HighlightStyle2Char"/>
        </w:rPr>
        <w:t>5</w:t>
      </w:r>
      <w:r w:rsidRPr="004F2849">
        <w:rPr>
          <w:rStyle w:val="HighlightStyle2Char"/>
        </w:rPr>
        <w:t>%</w:t>
      </w:r>
      <w:r>
        <w:t xml:space="preserve"> of families and carers told us that services and supports help them look after the participant </w:t>
      </w:r>
      <w:r w:rsidR="003D460E">
        <w:t>they support.</w:t>
      </w:r>
    </w:p>
    <w:p w14:paraId="5795E272" w14:textId="77777777" w:rsidR="00AB3E32" w:rsidRDefault="00AB3E32" w:rsidP="00AA4446">
      <w:pPr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>
        <w:br w:type="page"/>
      </w:r>
    </w:p>
    <w:p w14:paraId="48487576" w14:textId="4FF0A299" w:rsidR="00693ED5" w:rsidRPr="0053128A" w:rsidRDefault="00024D4E" w:rsidP="00AB3E32">
      <w:pPr>
        <w:pStyle w:val="Heading2"/>
        <w:rPr>
          <w:lang w:val="en-AU"/>
        </w:rPr>
      </w:pPr>
      <w:bookmarkStart w:id="98" w:name="_Toc132875190"/>
      <w:r>
        <w:lastRenderedPageBreak/>
        <w:t>O</w:t>
      </w:r>
      <w:r w:rsidR="00693ED5">
        <w:t>utcomes</w:t>
      </w:r>
      <w:r>
        <w:t xml:space="preserve"> </w:t>
      </w:r>
      <w:r w:rsidR="00FE5562">
        <w:rPr>
          <w:lang w:val="en-AU"/>
        </w:rPr>
        <w:t xml:space="preserve">that </w:t>
      </w:r>
      <w:r w:rsidR="004A2659">
        <w:rPr>
          <w:lang w:val="en-AU"/>
        </w:rPr>
        <w:t>we need to work on</w:t>
      </w:r>
      <w:bookmarkEnd w:id="98"/>
    </w:p>
    <w:p w14:paraId="7B549ED8" w14:textId="6048A89D" w:rsidR="00AA4446" w:rsidRDefault="00AA4446" w:rsidP="00AA4446">
      <w:r>
        <w:t xml:space="preserve">Families and carers told us they can’t take part </w:t>
      </w:r>
      <w:r w:rsidRPr="008177BE">
        <w:rPr>
          <w:spacing w:val="-2"/>
        </w:rPr>
        <w:t>in the community as</w:t>
      </w:r>
      <w:r w:rsidR="003D460E">
        <w:rPr>
          <w:spacing w:val="-2"/>
        </w:rPr>
        <w:t> </w:t>
      </w:r>
      <w:r w:rsidRPr="008177BE">
        <w:rPr>
          <w:spacing w:val="-2"/>
        </w:rPr>
        <w:t>much as they would like to.</w:t>
      </w:r>
    </w:p>
    <w:p w14:paraId="785EAD37" w14:textId="75820AF9" w:rsidR="00AA4446" w:rsidRPr="008177BE" w:rsidRDefault="00AA4446" w:rsidP="00AA4446">
      <w:pPr>
        <w:rPr>
          <w:spacing w:val="-4"/>
        </w:rPr>
      </w:pPr>
      <w:r w:rsidRPr="008177BE">
        <w:rPr>
          <w:rStyle w:val="HighlightStyle2Char"/>
          <w:spacing w:val="-4"/>
        </w:rPr>
        <w:t>9</w:t>
      </w:r>
      <w:r>
        <w:rPr>
          <w:rStyle w:val="HighlightStyle2Char"/>
          <w:spacing w:val="-4"/>
        </w:rPr>
        <w:t>6</w:t>
      </w:r>
      <w:r w:rsidRPr="008177BE">
        <w:rPr>
          <w:rStyle w:val="HighlightStyle2Char"/>
          <w:spacing w:val="-4"/>
        </w:rPr>
        <w:t>%</w:t>
      </w:r>
      <w:r w:rsidRPr="008177BE">
        <w:rPr>
          <w:spacing w:val="-4"/>
        </w:rPr>
        <w:t xml:space="preserve"> told us that having a child with disability</w:t>
      </w:r>
      <w:r w:rsidRPr="008177BE">
        <w:rPr>
          <w:rFonts w:ascii="Calibri" w:hAnsi="Calibri" w:cs="Calibri"/>
          <w:spacing w:val="-4"/>
        </w:rPr>
        <w:t xml:space="preserve"> </w:t>
      </w:r>
      <w:r w:rsidRPr="008177BE">
        <w:rPr>
          <w:spacing w:val="-4"/>
        </w:rPr>
        <w:t>stops them from taking part in</w:t>
      </w:r>
      <w:r w:rsidR="003D460E">
        <w:rPr>
          <w:rFonts w:ascii="Calibri" w:hAnsi="Calibri" w:cs="Calibri"/>
          <w:spacing w:val="-4"/>
        </w:rPr>
        <w:t> </w:t>
      </w:r>
      <w:r w:rsidRPr="008177BE">
        <w:rPr>
          <w:spacing w:val="-4"/>
        </w:rPr>
        <w:t>the</w:t>
      </w:r>
      <w:r w:rsidRPr="008177BE">
        <w:rPr>
          <w:rFonts w:ascii="Calibri" w:hAnsi="Calibri" w:cs="Calibri"/>
          <w:spacing w:val="-4"/>
        </w:rPr>
        <w:t xml:space="preserve"> </w:t>
      </w:r>
      <w:r w:rsidRPr="008177BE">
        <w:rPr>
          <w:spacing w:val="-4"/>
        </w:rPr>
        <w:t>community</w:t>
      </w:r>
      <w:r>
        <w:rPr>
          <w:rFonts w:ascii="Calibri" w:hAnsi="Calibri" w:cs="Calibri"/>
          <w:spacing w:val="-4"/>
        </w:rPr>
        <w:t> </w:t>
      </w:r>
      <w:r w:rsidRPr="008177BE">
        <w:rPr>
          <w:spacing w:val="-4"/>
        </w:rPr>
        <w:t xml:space="preserve">more. </w:t>
      </w:r>
    </w:p>
    <w:p w14:paraId="632814C9" w14:textId="77777777" w:rsidR="00AA4446" w:rsidRDefault="00AA4446" w:rsidP="00AA4446">
      <w:r>
        <w:t>Over time, some families and carers aren’t getting the support they need.</w:t>
      </w:r>
    </w:p>
    <w:p w14:paraId="13B23BF6" w14:textId="77777777" w:rsidR="00AA4446" w:rsidRDefault="00AA4446" w:rsidP="00AA4446">
      <w:r>
        <w:t>For example, they:</w:t>
      </w:r>
    </w:p>
    <w:p w14:paraId="37B31725" w14:textId="77777777" w:rsidR="00AA4446" w:rsidRPr="008177BE" w:rsidRDefault="00AA4446" w:rsidP="00096B4D">
      <w:pPr>
        <w:pStyle w:val="ListParagraph"/>
        <w:rPr>
          <w:spacing w:val="-2"/>
        </w:rPr>
      </w:pPr>
      <w:r w:rsidRPr="008177BE">
        <w:rPr>
          <w:spacing w:val="-2"/>
        </w:rPr>
        <w:t xml:space="preserve">can’t see their friends as much as they’d like </w:t>
      </w:r>
    </w:p>
    <w:p w14:paraId="6C8BCAEB" w14:textId="77777777" w:rsidR="00AA4446" w:rsidRDefault="00AA4446" w:rsidP="00096B4D">
      <w:pPr>
        <w:pStyle w:val="ListParagraph"/>
      </w:pPr>
      <w:r>
        <w:t>don’t have enough people they can ask for help with things.</w:t>
      </w:r>
    </w:p>
    <w:p w14:paraId="49F48977" w14:textId="77777777" w:rsidR="00AA4446" w:rsidRDefault="00AA4446" w:rsidP="00AA4446">
      <w:r>
        <w:t>They also don’t have enough people they can ask to help with childcare.</w:t>
      </w:r>
    </w:p>
    <w:p w14:paraId="454A69E1" w14:textId="77777777" w:rsidR="00AA4446" w:rsidRDefault="00AA4446" w:rsidP="00AA4446">
      <w:r>
        <w:t>We talked to families and carers of participants aged up to 14 years old.</w:t>
      </w:r>
    </w:p>
    <w:p w14:paraId="52CCB9CC" w14:textId="77777777" w:rsidR="00AA4446" w:rsidRDefault="00AA4446" w:rsidP="00AA4446">
      <w:r>
        <w:t>Over time, less of these families and carers:</w:t>
      </w:r>
    </w:p>
    <w:p w14:paraId="1300B7E1" w14:textId="77777777" w:rsidR="00AA4446" w:rsidRDefault="00AA4446" w:rsidP="00BC1EEA">
      <w:pPr>
        <w:pStyle w:val="ListParagraph"/>
      </w:pPr>
      <w:r>
        <w:t>understand the needs of their child</w:t>
      </w:r>
    </w:p>
    <w:p w14:paraId="1D9AF461" w14:textId="77777777" w:rsidR="00AA4446" w:rsidRPr="005D25CE" w:rsidRDefault="00AA4446" w:rsidP="00BC1EEA">
      <w:pPr>
        <w:pStyle w:val="ListParagraph"/>
        <w:rPr>
          <w:spacing w:val="-2"/>
        </w:rPr>
      </w:pPr>
      <w:r w:rsidRPr="005D25CE">
        <w:rPr>
          <w:spacing w:val="-2"/>
        </w:rPr>
        <w:t>find and use services to meet those needs.</w:t>
      </w:r>
    </w:p>
    <w:p w14:paraId="5C9DE535" w14:textId="77777777" w:rsidR="00AA4446" w:rsidRDefault="00AA4446" w:rsidP="003D460E">
      <w:pPr>
        <w:ind w:right="-472"/>
      </w:pPr>
      <w:r>
        <w:t>We also talked to families and carers of participants aged 15 years or older.</w:t>
      </w:r>
    </w:p>
    <w:p w14:paraId="306F1665" w14:textId="2C31170F" w:rsidR="00AA4446" w:rsidRDefault="00AA4446" w:rsidP="00AA4446">
      <w:r>
        <w:t>Over time, less of these families and carers can</w:t>
      </w:r>
      <w:r>
        <w:rPr>
          <w:rFonts w:ascii="Calibri" w:hAnsi="Calibri" w:cs="Calibri"/>
        </w:rPr>
        <w:t> </w:t>
      </w:r>
      <w:r>
        <w:t>speak up for the</w:t>
      </w:r>
      <w:r w:rsidR="009E3A7D">
        <w:t> </w:t>
      </w:r>
      <w:r>
        <w:t>participant they support.</w:t>
      </w:r>
    </w:p>
    <w:p w14:paraId="30BAE900" w14:textId="77777777" w:rsidR="00AA4446" w:rsidRDefault="00AA4446" w:rsidP="00AA4446">
      <w:r>
        <w:t>Health outcomes for these families and carers are</w:t>
      </w:r>
      <w:r>
        <w:rPr>
          <w:rFonts w:ascii="Calibri" w:hAnsi="Calibri" w:cs="Calibri"/>
        </w:rPr>
        <w:t> </w:t>
      </w:r>
      <w:r>
        <w:t>getting worse.</w:t>
      </w:r>
    </w:p>
    <w:p w14:paraId="0D896358" w14:textId="77777777" w:rsidR="00AA4446" w:rsidRDefault="00AA4446" w:rsidP="003D460E">
      <w:pPr>
        <w:ind w:right="-330"/>
      </w:pPr>
      <w:r>
        <w:t xml:space="preserve">After 6 years, only </w:t>
      </w:r>
      <w:r w:rsidRPr="004F2849">
        <w:rPr>
          <w:rStyle w:val="HighlightStyle2Char"/>
        </w:rPr>
        <w:t>5</w:t>
      </w:r>
      <w:r>
        <w:rPr>
          <w:rStyle w:val="HighlightStyle2Char"/>
        </w:rPr>
        <w:t>4</w:t>
      </w:r>
      <w:r w:rsidRPr="004F2849">
        <w:rPr>
          <w:rStyle w:val="HighlightStyle2Char"/>
        </w:rPr>
        <w:t>%</w:t>
      </w:r>
      <w:r>
        <w:t xml:space="preserve"> of families and carers told us their health is good.</w:t>
      </w:r>
    </w:p>
    <w:p w14:paraId="7BEC6138" w14:textId="77777777" w:rsidR="00513D25" w:rsidRDefault="00513D25" w:rsidP="00AA4446">
      <w:pPr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>
        <w:br w:type="page"/>
      </w:r>
    </w:p>
    <w:p w14:paraId="195BFF7A" w14:textId="436502E5" w:rsidR="00B34E6E" w:rsidRPr="000E4065" w:rsidRDefault="00B34E6E" w:rsidP="00901D73">
      <w:pPr>
        <w:pStyle w:val="Heading2"/>
        <w:spacing w:line="324" w:lineRule="auto"/>
      </w:pPr>
      <w:bookmarkStart w:id="99" w:name="_Toc132875191"/>
      <w:r w:rsidRPr="000E4065">
        <w:lastRenderedPageBreak/>
        <w:t xml:space="preserve">How </w:t>
      </w:r>
      <w:r>
        <w:t>these outcomes</w:t>
      </w:r>
      <w:r w:rsidRPr="000E4065">
        <w:t xml:space="preserve"> compare to other people in</w:t>
      </w:r>
      <w:r w:rsidR="009C2EF8">
        <w:rPr>
          <w:rFonts w:ascii="Calibri" w:hAnsi="Calibri" w:cs="Calibri"/>
          <w:lang w:val="en-US"/>
        </w:rPr>
        <w:t> </w:t>
      </w:r>
      <w:r w:rsidRPr="000E4065">
        <w:t>Australia</w:t>
      </w:r>
      <w:bookmarkEnd w:id="99"/>
    </w:p>
    <w:p w14:paraId="33DE873A" w14:textId="77777777" w:rsidR="00AA4446" w:rsidDel="00BE4DCA" w:rsidRDefault="00AA4446" w:rsidP="00AA4446">
      <w:r w:rsidRPr="005D25CE">
        <w:rPr>
          <w:spacing w:val="2"/>
        </w:rPr>
        <w:t xml:space="preserve">Families and carers of NDIS participants are </w:t>
      </w:r>
      <w:r>
        <w:t>not doing as well as other people in Australia in some</w:t>
      </w:r>
      <w:r>
        <w:rPr>
          <w:rFonts w:ascii="Calibri" w:hAnsi="Calibri" w:cs="Calibri"/>
        </w:rPr>
        <w:t> </w:t>
      </w:r>
      <w:r>
        <w:t>areas.</w:t>
      </w:r>
    </w:p>
    <w:p w14:paraId="7AF68E7D" w14:textId="77777777" w:rsidR="00AA4446" w:rsidRDefault="00AA4446" w:rsidP="00AA4446">
      <w:r>
        <w:t>This includes:</w:t>
      </w:r>
    </w:p>
    <w:p w14:paraId="5FC54A1E" w14:textId="77777777" w:rsidR="00AA4446" w:rsidRDefault="00AA4446" w:rsidP="00904583">
      <w:pPr>
        <w:pStyle w:val="ListParagraph"/>
      </w:pPr>
      <w:r>
        <w:t>work</w:t>
      </w:r>
    </w:p>
    <w:p w14:paraId="2EB952B7" w14:textId="77777777" w:rsidR="00AA4446" w:rsidRDefault="00AA4446" w:rsidP="00904583">
      <w:pPr>
        <w:pStyle w:val="ListParagraph"/>
      </w:pPr>
      <w:r>
        <w:t>health</w:t>
      </w:r>
    </w:p>
    <w:p w14:paraId="16A70CF3" w14:textId="77777777" w:rsidR="00AA4446" w:rsidRDefault="00AA4446" w:rsidP="00904583">
      <w:pPr>
        <w:pStyle w:val="ListParagraph"/>
      </w:pPr>
      <w:r>
        <w:t>being happy with their life.</w:t>
      </w:r>
    </w:p>
    <w:p w14:paraId="21A89148" w14:textId="19EBEBA3" w:rsidR="00AA4446" w:rsidRDefault="00AA4446" w:rsidP="00AA4446">
      <w:r>
        <w:t>But some outcomes are getting closer to being</w:t>
      </w:r>
      <w:r>
        <w:rPr>
          <w:rFonts w:ascii="Calibri" w:hAnsi="Calibri" w:cs="Calibri"/>
        </w:rPr>
        <w:t> </w:t>
      </w:r>
      <w:r>
        <w:t>the same as other people in</w:t>
      </w:r>
      <w:r w:rsidR="009E3A7D">
        <w:t> </w:t>
      </w:r>
      <w:r>
        <w:t>Australia.</w:t>
      </w:r>
    </w:p>
    <w:p w14:paraId="5ADA4A2D" w14:textId="77777777" w:rsidR="00AA4446" w:rsidRDefault="00AA4446" w:rsidP="00AA4446">
      <w:r>
        <w:t xml:space="preserve">For example, working at least </w:t>
      </w:r>
      <w:r w:rsidRPr="003D460E">
        <w:rPr>
          <w:rStyle w:val="Emphasis"/>
          <w:rFonts w:ascii="Arial" w:hAnsi="Arial" w:cs="Arial"/>
          <w:sz w:val="28"/>
          <w:szCs w:val="28"/>
        </w:rPr>
        <w:t>15 hours</w:t>
      </w:r>
      <w:r>
        <w:t> a week.</w:t>
      </w:r>
    </w:p>
    <w:p w14:paraId="7B1825B8" w14:textId="505F86CA" w:rsidR="00693ED5" w:rsidRPr="00CE2D2D" w:rsidRDefault="00693ED5" w:rsidP="00B34E6E">
      <w:pPr>
        <w:pStyle w:val="Heading2"/>
      </w:pPr>
      <w:bookmarkStart w:id="100" w:name="_Toc132875192"/>
      <w:r>
        <w:t xml:space="preserve">Other ideas families </w:t>
      </w:r>
      <w:r w:rsidR="005254B4">
        <w:t xml:space="preserve">and carers </w:t>
      </w:r>
      <w:r>
        <w:t>shared with us</w:t>
      </w:r>
      <w:bookmarkEnd w:id="100"/>
    </w:p>
    <w:p w14:paraId="64EFF8FD" w14:textId="5926A38E" w:rsidR="00AA4446" w:rsidRDefault="00AA4446" w:rsidP="00AA4446">
      <w:r>
        <w:t>We asked families and carers whether the NDIS has helped them in</w:t>
      </w:r>
      <w:r w:rsidR="009E3A7D">
        <w:t> </w:t>
      </w:r>
      <w:r>
        <w:t>different areas of their life.</w:t>
      </w:r>
    </w:p>
    <w:p w14:paraId="652FDF32" w14:textId="77777777" w:rsidR="00AA4446" w:rsidRDefault="00AA4446" w:rsidP="00AA4446">
      <w:r>
        <w:t>They told us the NDIS has helped them to:</w:t>
      </w:r>
    </w:p>
    <w:p w14:paraId="78926078" w14:textId="77777777" w:rsidR="00AA4446" w:rsidRDefault="00AA4446" w:rsidP="009B4FC6">
      <w:pPr>
        <w:pStyle w:val="ListParagraph"/>
      </w:pPr>
      <w:r>
        <w:t>find and use services</w:t>
      </w:r>
    </w:p>
    <w:p w14:paraId="228BDD99" w14:textId="77777777" w:rsidR="00AA4446" w:rsidRDefault="00AA4446" w:rsidP="009B4FC6">
      <w:pPr>
        <w:pStyle w:val="ListParagraph"/>
      </w:pPr>
      <w:r>
        <w:t>feel supported.</w:t>
      </w:r>
    </w:p>
    <w:p w14:paraId="6AC0EFC0" w14:textId="77777777" w:rsidR="00AA4446" w:rsidRDefault="00AA4446" w:rsidP="00AA4446">
      <w:r>
        <w:t xml:space="preserve">We talked to families and carers of participants aged up to 14 years old. </w:t>
      </w:r>
    </w:p>
    <w:p w14:paraId="06BA894C" w14:textId="77777777" w:rsidR="00AA4446" w:rsidRDefault="00AA4446" w:rsidP="00AA4446">
      <w:r>
        <w:t>They told us the NDIS has helped them support their child’s learning and development.</w:t>
      </w:r>
    </w:p>
    <w:p w14:paraId="3D31D558" w14:textId="77777777" w:rsidR="00AA4446" w:rsidRDefault="00AA4446" w:rsidP="00AA4446">
      <w:r w:rsidRPr="005D7EEC">
        <w:rPr>
          <w:spacing w:val="-4"/>
        </w:rPr>
        <w:t xml:space="preserve">Families and carers of participants who use more </w:t>
      </w:r>
      <w:r w:rsidRPr="005D7EEC">
        <w:rPr>
          <w:spacing w:val="2"/>
        </w:rPr>
        <w:t xml:space="preserve">of their plan are more likely to think the NDIS </w:t>
      </w:r>
      <w:r>
        <w:t>has</w:t>
      </w:r>
      <w:r>
        <w:rPr>
          <w:rFonts w:ascii="Calibri" w:hAnsi="Calibri" w:cs="Calibri"/>
        </w:rPr>
        <w:t> </w:t>
      </w:r>
      <w:r>
        <w:t>helped.</w:t>
      </w:r>
    </w:p>
    <w:p w14:paraId="60D68906" w14:textId="77777777" w:rsidR="00B43493" w:rsidRDefault="00B43493" w:rsidP="00AA4446">
      <w:pPr>
        <w:rPr>
          <w:rFonts w:cs="Times New Roman"/>
          <w:b/>
          <w:bCs/>
          <w:color w:val="6B2976"/>
          <w:sz w:val="40"/>
          <w:szCs w:val="26"/>
          <w:lang w:eastAsia="x-none"/>
        </w:rPr>
      </w:pPr>
      <w:r>
        <w:br w:type="page"/>
      </w:r>
    </w:p>
    <w:p w14:paraId="79F1F036" w14:textId="77777777" w:rsidR="00493D5D" w:rsidRDefault="00493D5D" w:rsidP="00DD389A">
      <w:pPr>
        <w:pStyle w:val="Heading2"/>
      </w:pPr>
      <w:bookmarkStart w:id="101" w:name="_Toc12634029"/>
      <w:bookmarkStart w:id="102" w:name="_Toc12636487"/>
      <w:bookmarkStart w:id="103" w:name="_Toc43391451"/>
      <w:bookmarkStart w:id="104" w:name="_Toc43391513"/>
      <w:bookmarkStart w:id="105" w:name="_Toc132875193"/>
      <w:r>
        <w:lastRenderedPageBreak/>
        <w:t>More information</w:t>
      </w:r>
      <w:bookmarkEnd w:id="101"/>
      <w:bookmarkEnd w:id="102"/>
      <w:bookmarkEnd w:id="103"/>
      <w:bookmarkEnd w:id="104"/>
      <w:bookmarkEnd w:id="105"/>
    </w:p>
    <w:p w14:paraId="51993430" w14:textId="29F299BC" w:rsidR="008A5DB9" w:rsidRPr="008A5DB9" w:rsidRDefault="008A5DB9" w:rsidP="00AA4446">
      <w:pPr>
        <w:rPr>
          <w:lang w:val="x-none" w:eastAsia="x-none"/>
        </w:rPr>
      </w:pPr>
      <w:r>
        <w:t xml:space="preserve">For more information about this </w:t>
      </w:r>
      <w:sdt>
        <w:sdtPr>
          <w:alias w:val="Document type"/>
          <w:tag w:val="document type"/>
          <w:id w:val="-1462188768"/>
          <w:placeholder>
            <w:docPart w:val="9F8F132D9FDF46D58DEC4F07FA61F604"/>
          </w:placeholder>
          <w:dropDownList>
            <w:listItem w:displayText="document" w:value="document"/>
            <w:listItem w:displayText="booklet" w:value="booklet"/>
            <w:listItem w:displayText="fact sheet" w:value="fact sheet"/>
            <w:listItem w:displayText="policy" w:value="policy"/>
            <w:listItem w:displayText="report" w:value="report"/>
            <w:listItem w:displayText="guide" w:value="guide"/>
          </w:dropDownList>
        </w:sdtPr>
        <w:sdtEndPr/>
        <w:sdtContent>
          <w:r w:rsidR="00020957">
            <w:t>report</w:t>
          </w:r>
        </w:sdtContent>
      </w:sdt>
      <w:r>
        <w:t>, please contact us.</w:t>
      </w:r>
    </w:p>
    <w:p w14:paraId="08D828B6" w14:textId="7D2D1F1D" w:rsidR="00AA4446" w:rsidRPr="003D460E" w:rsidRDefault="003D460E" w:rsidP="00AA4446">
      <w:pPr>
        <w:rPr>
          <w:rStyle w:val="IntenseEmphasis1"/>
          <w:rFonts w:cs="Arial"/>
          <w:u w:val="single"/>
        </w:rPr>
      </w:pPr>
      <w:r>
        <w:rPr>
          <w:rFonts w:cs="Arial"/>
        </w:rPr>
        <w:t xml:space="preserve">Website: </w:t>
      </w:r>
      <w:hyperlink r:id="rId9" w:history="1">
        <w:r w:rsidRPr="00475C4C">
          <w:rPr>
            <w:rStyle w:val="Hyperlink"/>
            <w:rFonts w:cs="Arial"/>
          </w:rPr>
          <w:t>www.n</w:t>
        </w:r>
        <w:r w:rsidRPr="00475C4C">
          <w:rPr>
            <w:rStyle w:val="Hyperlink"/>
            <w:rFonts w:cs="Arial"/>
          </w:rPr>
          <w:t>d</w:t>
        </w:r>
        <w:r w:rsidRPr="00475C4C">
          <w:rPr>
            <w:rStyle w:val="Hyperlink"/>
            <w:rFonts w:cs="Arial"/>
          </w:rPr>
          <w:t>is.gov.au</w:t>
        </w:r>
      </w:hyperlink>
    </w:p>
    <w:p w14:paraId="679E7EF8" w14:textId="2B6A55AD" w:rsidR="00AA4446" w:rsidRPr="003D460E" w:rsidRDefault="003D460E" w:rsidP="00AA4446">
      <w:pPr>
        <w:rPr>
          <w:rStyle w:val="IntenseEmphasis1"/>
          <w:rFonts w:cs="Arial"/>
        </w:rPr>
      </w:pPr>
      <w:r w:rsidRPr="003D460E">
        <w:t>Phone number:</w:t>
      </w:r>
      <w:r>
        <w:rPr>
          <w:rStyle w:val="IntenseEmphasis1"/>
          <w:rFonts w:cs="Arial"/>
        </w:rPr>
        <w:t xml:space="preserve"> </w:t>
      </w:r>
      <w:r w:rsidR="00AA4446" w:rsidRPr="003D460E">
        <w:rPr>
          <w:rStyle w:val="IntenseEmphasis1"/>
          <w:rFonts w:cs="Arial"/>
        </w:rPr>
        <w:t>1800 800 110</w:t>
      </w:r>
    </w:p>
    <w:p w14:paraId="4679DA6B" w14:textId="77777777" w:rsidR="00AA4446" w:rsidRDefault="00AA4446" w:rsidP="00AA4446">
      <w:r>
        <w:t>Follow us on Facebook.</w:t>
      </w:r>
    </w:p>
    <w:p w14:paraId="4BBD0B0B" w14:textId="77777777" w:rsidR="00AA4446" w:rsidRPr="00985889" w:rsidRDefault="00003BEB" w:rsidP="00AA4446">
      <w:pPr>
        <w:rPr>
          <w:rStyle w:val="Hyperlink"/>
          <w:rFonts w:cs="Arial"/>
        </w:rPr>
      </w:pPr>
      <w:hyperlink r:id="rId10" w:history="1">
        <w:r w:rsidR="00AA4446" w:rsidRPr="00672AB7">
          <w:rPr>
            <w:rStyle w:val="Hyperlink"/>
          </w:rPr>
          <w:t>www.facebook.com/NDISAus</w:t>
        </w:r>
      </w:hyperlink>
    </w:p>
    <w:p w14:paraId="2E5D8C79" w14:textId="77777777" w:rsidR="00AA4446" w:rsidRDefault="00AA4446" w:rsidP="00AA4446">
      <w:r>
        <w:t xml:space="preserve">Follow us on X. </w:t>
      </w:r>
    </w:p>
    <w:p w14:paraId="55E2D1E0" w14:textId="77777777" w:rsidR="00AA4446" w:rsidRPr="003D460E" w:rsidRDefault="00AA4446" w:rsidP="00AA4446">
      <w:pPr>
        <w:rPr>
          <w:rStyle w:val="IntenseEmphasis1"/>
          <w:rFonts w:cs="Arial"/>
        </w:rPr>
      </w:pPr>
      <w:r w:rsidRPr="003D460E">
        <w:rPr>
          <w:rStyle w:val="IntenseEmphasis1"/>
          <w:rFonts w:cs="Arial"/>
        </w:rPr>
        <w:t>@NDIS</w:t>
      </w:r>
    </w:p>
    <w:p w14:paraId="799A68FF" w14:textId="77777777" w:rsidR="00AA4446" w:rsidRPr="00C201D9" w:rsidRDefault="00AA4446" w:rsidP="00AA4446">
      <w:pPr>
        <w:rPr>
          <w:rStyle w:val="IntenseEmphasis1"/>
        </w:rPr>
      </w:pPr>
      <w:r>
        <w:t xml:space="preserve">X used to be called Twitter. </w:t>
      </w:r>
    </w:p>
    <w:p w14:paraId="313EBFC4" w14:textId="77777777" w:rsidR="00CD310C" w:rsidRPr="00AA574A" w:rsidRDefault="00CD310C" w:rsidP="003D460E">
      <w:pPr>
        <w:pStyle w:val="Heading3"/>
        <w:spacing w:before="600" w:after="120"/>
      </w:pPr>
      <w:bookmarkStart w:id="106" w:name="_Toc43391514"/>
      <w:r w:rsidRPr="00AA574A">
        <w:t>Support to talk to us</w:t>
      </w:r>
      <w:bookmarkEnd w:id="106"/>
    </w:p>
    <w:p w14:paraId="4FF83FCE" w14:textId="77777777" w:rsidR="003D460E" w:rsidRDefault="00AA4446" w:rsidP="003D460E">
      <w:pPr>
        <w:ind w:right="-613"/>
      </w:pPr>
      <w:r w:rsidRPr="00DD552E">
        <w:t>You can talk to us online using our webchat feature at the top of our website.</w:t>
      </w:r>
    </w:p>
    <w:p w14:paraId="490A5500" w14:textId="4F703B07" w:rsidR="003D460E" w:rsidRPr="003D460E" w:rsidRDefault="00003BEB" w:rsidP="003D460E">
      <w:pPr>
        <w:ind w:right="-613"/>
      </w:pPr>
      <w:hyperlink r:id="rId11" w:history="1">
        <w:r w:rsidR="003D460E" w:rsidRPr="00475C4C">
          <w:rPr>
            <w:rStyle w:val="Hyperlink"/>
          </w:rPr>
          <w:t>www.ndis.g</w:t>
        </w:r>
        <w:r w:rsidR="003D460E" w:rsidRPr="00475C4C">
          <w:rPr>
            <w:rStyle w:val="Hyperlink"/>
          </w:rPr>
          <w:t>o</w:t>
        </w:r>
        <w:r w:rsidR="003D460E" w:rsidRPr="00475C4C">
          <w:rPr>
            <w:rStyle w:val="Hyperlink"/>
          </w:rPr>
          <w:t>v.au</w:t>
        </w:r>
      </w:hyperlink>
    </w:p>
    <w:p w14:paraId="4DD933A0" w14:textId="77777777" w:rsidR="00AA4446" w:rsidRDefault="00AA4446" w:rsidP="00AA4446">
      <w:r>
        <w:t>If you speak a language other than English, you can call:</w:t>
      </w:r>
    </w:p>
    <w:p w14:paraId="209E5306" w14:textId="77777777" w:rsidR="00AA4446" w:rsidRDefault="00AA4446" w:rsidP="00AA4446">
      <w:r>
        <w:t>Translating and Interpreting Service (TIS)</w:t>
      </w:r>
    </w:p>
    <w:p w14:paraId="74E3D51C" w14:textId="77777777" w:rsidR="00AA4446" w:rsidRPr="00C201D9" w:rsidRDefault="00AA4446" w:rsidP="00AA4446">
      <w:pPr>
        <w:rPr>
          <w:rStyle w:val="IntenseEmphasis1"/>
        </w:rPr>
      </w:pPr>
      <w:r w:rsidRPr="00C201D9">
        <w:rPr>
          <w:rStyle w:val="IntenseEmphasis1"/>
        </w:rPr>
        <w:t>131 450</w:t>
      </w:r>
    </w:p>
    <w:p w14:paraId="63737B65" w14:textId="77777777" w:rsidR="00AA4446" w:rsidRPr="00C20DF2" w:rsidRDefault="00AA4446" w:rsidP="00AA4446">
      <w:r>
        <w:t>If you have a speech or hearing impairment, you can call:</w:t>
      </w:r>
    </w:p>
    <w:p w14:paraId="6051C501" w14:textId="77777777" w:rsidR="00AA4446" w:rsidRDefault="00AA4446" w:rsidP="00AA4446">
      <w:r w:rsidRPr="00C20DF2">
        <w:t>TTY</w:t>
      </w:r>
    </w:p>
    <w:p w14:paraId="3BFFA61C" w14:textId="77777777" w:rsidR="00AA4446" w:rsidRPr="00C201D9" w:rsidRDefault="00AA4446" w:rsidP="00AA4446">
      <w:pPr>
        <w:rPr>
          <w:rStyle w:val="IntenseEmphasis1"/>
        </w:rPr>
      </w:pPr>
      <w:r w:rsidRPr="00C201D9">
        <w:rPr>
          <w:rStyle w:val="IntenseEmphasis1"/>
        </w:rPr>
        <w:t>1800 555 677</w:t>
      </w:r>
    </w:p>
    <w:p w14:paraId="5994457B" w14:textId="77777777" w:rsidR="00AA4446" w:rsidRDefault="00AA4446" w:rsidP="00AA4446">
      <w:r w:rsidRPr="00C20DF2">
        <w:t>Speak and Listen</w:t>
      </w:r>
    </w:p>
    <w:p w14:paraId="283A5A33" w14:textId="77777777" w:rsidR="00AA4446" w:rsidRPr="00C201D9" w:rsidRDefault="00AA4446" w:rsidP="00AA4446">
      <w:pPr>
        <w:rPr>
          <w:rStyle w:val="IntenseEmphasis1"/>
        </w:rPr>
      </w:pPr>
      <w:r w:rsidRPr="00C201D9">
        <w:rPr>
          <w:rStyle w:val="IntenseEmphasis1"/>
        </w:rPr>
        <w:t>1800 555 727</w:t>
      </w:r>
    </w:p>
    <w:p w14:paraId="61A31A30" w14:textId="77777777" w:rsidR="00AA4446" w:rsidRDefault="00AA4446" w:rsidP="00AA4446">
      <w:r>
        <w:t>National Relay Service</w:t>
      </w:r>
    </w:p>
    <w:p w14:paraId="49307E1A" w14:textId="0988207D" w:rsidR="00AA4446" w:rsidRPr="00C201D9" w:rsidRDefault="003D460E" w:rsidP="00AA4446">
      <w:pPr>
        <w:rPr>
          <w:rStyle w:val="IntenseEmphasis1"/>
        </w:rPr>
      </w:pPr>
      <w:r w:rsidRPr="003D460E">
        <w:t>Phone number:</w:t>
      </w:r>
      <w:r>
        <w:rPr>
          <w:rStyle w:val="IntenseEmphasis1"/>
        </w:rPr>
        <w:t xml:space="preserve"> </w:t>
      </w:r>
      <w:r w:rsidR="00AA4446" w:rsidRPr="00C201D9">
        <w:rPr>
          <w:rStyle w:val="IntenseEmphasis1"/>
        </w:rPr>
        <w:t>133 677</w:t>
      </w:r>
    </w:p>
    <w:p w14:paraId="6FA77FE9" w14:textId="337CDF69" w:rsidR="0015542C" w:rsidRPr="00CD310C" w:rsidRDefault="003D460E" w:rsidP="00AA4446">
      <w:pPr>
        <w:rPr>
          <w:rStyle w:val="Hyperlink"/>
        </w:rPr>
      </w:pPr>
      <w:r>
        <w:t xml:space="preserve">Website: </w:t>
      </w:r>
      <w:hyperlink r:id="rId12" w:history="1">
        <w:r w:rsidR="0015542C" w:rsidRPr="0080374F">
          <w:rPr>
            <w:rStyle w:val="Hyperlink"/>
          </w:rPr>
          <w:t>www.accesshub.g</w:t>
        </w:r>
        <w:r w:rsidR="0015542C" w:rsidRPr="0080374F">
          <w:rPr>
            <w:rStyle w:val="Hyperlink"/>
          </w:rPr>
          <w:t>o</w:t>
        </w:r>
        <w:r w:rsidR="0015542C" w:rsidRPr="0080374F">
          <w:rPr>
            <w:rStyle w:val="Hyperlink"/>
          </w:rPr>
          <w:t>v.au/about-the-nrs</w:t>
        </w:r>
      </w:hyperlink>
    </w:p>
    <w:p w14:paraId="34AF7FC5" w14:textId="77777777" w:rsidR="008928D5" w:rsidRDefault="008928D5" w:rsidP="00DD389A">
      <w:pPr>
        <w:pStyle w:val="Heading2"/>
      </w:pPr>
      <w:bookmarkStart w:id="107" w:name="_Word_list"/>
      <w:bookmarkStart w:id="108" w:name="_Toc43391452"/>
      <w:bookmarkStart w:id="109" w:name="_Toc43391515"/>
      <w:bookmarkStart w:id="110" w:name="_Ref117079481"/>
      <w:bookmarkStart w:id="111" w:name="_Ref125469646"/>
      <w:bookmarkStart w:id="112" w:name="_Toc132875194"/>
      <w:bookmarkEnd w:id="107"/>
      <w:r>
        <w:lastRenderedPageBreak/>
        <w:t>Wor</w:t>
      </w:r>
      <w:r w:rsidRPr="00C65783">
        <w:t>d li</w:t>
      </w:r>
      <w:r>
        <w:t>st</w:t>
      </w:r>
      <w:bookmarkEnd w:id="108"/>
      <w:bookmarkEnd w:id="109"/>
      <w:bookmarkEnd w:id="110"/>
      <w:bookmarkEnd w:id="111"/>
      <w:bookmarkEnd w:id="112"/>
    </w:p>
    <w:p w14:paraId="4BC5778B" w14:textId="2FAD5D65" w:rsidR="00115682" w:rsidRPr="00B72016" w:rsidRDefault="00115682" w:rsidP="00AA4446">
      <w:pPr>
        <w:rPr>
          <w:lang w:val="x-none" w:eastAsia="x-none"/>
        </w:rPr>
      </w:pPr>
      <w:r w:rsidRPr="00B72016">
        <w:rPr>
          <w:lang w:val="x-none" w:eastAsia="x-none"/>
        </w:rPr>
        <w:t xml:space="preserve">This list explains what the </w:t>
      </w:r>
      <w:r w:rsidRPr="00B72016">
        <w:rPr>
          <w:rStyle w:val="Strong"/>
          <w:lang w:val="x-none" w:eastAsia="x-none"/>
        </w:rPr>
        <w:t>bold</w:t>
      </w:r>
      <w:r w:rsidRPr="00B72016">
        <w:rPr>
          <w:lang w:val="x-none" w:eastAsia="x-none"/>
        </w:rPr>
        <w:t xml:space="preserve"> words in this document</w:t>
      </w:r>
      <w:r w:rsidR="005D7EEC">
        <w:rPr>
          <w:lang w:eastAsia="x-none"/>
        </w:rPr>
        <w:t> </w:t>
      </w:r>
      <w:r w:rsidRPr="00B72016">
        <w:rPr>
          <w:lang w:val="x-none" w:eastAsia="x-none"/>
        </w:rPr>
        <w:t>mean.</w:t>
      </w:r>
    </w:p>
    <w:p w14:paraId="02DA2888" w14:textId="77777777" w:rsidR="00AA4446" w:rsidRPr="003D460E" w:rsidRDefault="00AA4446" w:rsidP="003D460E">
      <w:pPr>
        <w:pStyle w:val="Wordlistdefinition"/>
      </w:pPr>
      <w:r w:rsidRPr="003D460E">
        <w:t>Interview</w:t>
      </w:r>
    </w:p>
    <w:p w14:paraId="0651A3A1" w14:textId="77777777" w:rsidR="00AA4446" w:rsidRDefault="00AA4446" w:rsidP="00AA4446">
      <w:r>
        <w:t>When we interview you, we:</w:t>
      </w:r>
    </w:p>
    <w:p w14:paraId="04FF1024" w14:textId="77777777" w:rsidR="00AA4446" w:rsidRDefault="00AA4446" w:rsidP="00A2258C">
      <w:pPr>
        <w:pStyle w:val="ListParagraph"/>
        <w:spacing w:after="120"/>
      </w:pPr>
      <w:r w:rsidRPr="00CE2D2D">
        <w:t>ask you questions about your</w:t>
      </w:r>
      <w:r>
        <w:t> </w:t>
      </w:r>
      <w:r w:rsidRPr="00CE2D2D">
        <w:t>experience</w:t>
      </w:r>
    </w:p>
    <w:p w14:paraId="481AE579" w14:textId="77777777" w:rsidR="00AA4446" w:rsidRPr="00A47051" w:rsidRDefault="00AA4446" w:rsidP="00A2258C">
      <w:pPr>
        <w:pStyle w:val="ListParagraph"/>
        <w:spacing w:after="120"/>
        <w:ind w:left="720" w:hanging="360"/>
      </w:pPr>
      <w:r w:rsidRPr="00CE2D2D">
        <w:t>listen to your answer.</w:t>
      </w:r>
    </w:p>
    <w:p w14:paraId="4AE22A93" w14:textId="77777777" w:rsidR="00AA4446" w:rsidRPr="003D460E" w:rsidRDefault="00AA4446" w:rsidP="003D460E">
      <w:pPr>
        <w:pStyle w:val="Wordlistdefinition"/>
      </w:pPr>
      <w:r w:rsidRPr="003D460E">
        <w:t>Outcomes</w:t>
      </w:r>
    </w:p>
    <w:p w14:paraId="6188379F" w14:textId="77777777" w:rsidR="00AA4446" w:rsidRDefault="00AA4446" w:rsidP="00AA4446">
      <w:r>
        <w:t>Outcomes are results that the families and carers of participants have achieved.</w:t>
      </w:r>
    </w:p>
    <w:p w14:paraId="41CAB005" w14:textId="77777777" w:rsidR="00AA4446" w:rsidRPr="003D460E" w:rsidRDefault="00AA4446" w:rsidP="003D460E">
      <w:pPr>
        <w:pStyle w:val="Wordlistdefinition"/>
      </w:pPr>
      <w:r w:rsidRPr="003D460E">
        <w:t xml:space="preserve">Participants </w:t>
      </w:r>
    </w:p>
    <w:p w14:paraId="17CF80D1" w14:textId="77777777" w:rsidR="00AA4446" w:rsidRPr="00A47051" w:rsidRDefault="00AA4446" w:rsidP="00AA4446">
      <w:r>
        <w:t>Participants are people with disability who take part in the NDIS.</w:t>
      </w:r>
    </w:p>
    <w:p w14:paraId="0E8D92F8" w14:textId="77777777" w:rsidR="00AA4446" w:rsidRPr="003D460E" w:rsidRDefault="00AA4446" w:rsidP="003D460E">
      <w:pPr>
        <w:pStyle w:val="Wordlistdefinition"/>
      </w:pPr>
      <w:r w:rsidRPr="003D460E">
        <w:t>Rights</w:t>
      </w:r>
    </w:p>
    <w:p w14:paraId="55710BE7" w14:textId="6E6F74C6" w:rsidR="00095AE5" w:rsidRPr="003D460E" w:rsidRDefault="00AA4446" w:rsidP="00AA4446">
      <w:pPr>
        <w:rPr>
          <w:b/>
          <w:bCs/>
          <w:color w:val="6B2976"/>
        </w:rPr>
      </w:pPr>
      <w:r>
        <w:t>Rights are rules about how everyone should be treated fairly.</w:t>
      </w:r>
    </w:p>
    <w:p w14:paraId="2D69D6AD" w14:textId="5D0EEDC8" w:rsidR="00EC31C6" w:rsidRPr="003D460E" w:rsidRDefault="00AA4446" w:rsidP="003D460E">
      <w:pPr>
        <w:spacing w:before="5400"/>
        <w:rPr>
          <w:rFonts w:cs="Arial"/>
          <w:lang w:val="en-US"/>
        </w:rPr>
      </w:pPr>
      <w:r w:rsidRPr="003D460E">
        <w:rPr>
          <w:rFonts w:cs="Arial"/>
          <w:szCs w:val="28"/>
        </w:rPr>
        <w:t>The Information Access Group cre</w:t>
      </w:r>
      <w:r w:rsidRPr="003D460E">
        <w:rPr>
          <w:rStyle w:val="EndnoteTextChar"/>
          <w:rFonts w:ascii="Arial" w:hAnsi="Arial" w:cs="Arial"/>
          <w:sz w:val="28"/>
          <w:szCs w:val="28"/>
        </w:rPr>
        <w:t>ated this</w:t>
      </w:r>
      <w:r w:rsidR="003D460E">
        <w:rPr>
          <w:rStyle w:val="EndnoteTextChar"/>
          <w:rFonts w:ascii="Arial" w:hAnsi="Arial" w:cs="Arial"/>
          <w:sz w:val="28"/>
          <w:szCs w:val="28"/>
        </w:rPr>
        <w:t xml:space="preserve"> text-only</w:t>
      </w:r>
      <w:r w:rsidRPr="003D460E">
        <w:rPr>
          <w:rStyle w:val="EndnoteTextChar"/>
          <w:rFonts w:ascii="Arial" w:hAnsi="Arial" w:cs="Arial"/>
          <w:sz w:val="28"/>
          <w:szCs w:val="28"/>
        </w:rPr>
        <w:t xml:space="preserve"> Easy Read document. </w:t>
      </w:r>
      <w:r w:rsidRPr="003D460E">
        <w:rPr>
          <w:rFonts w:cs="Arial"/>
          <w:szCs w:val="28"/>
        </w:rPr>
        <w:t xml:space="preserve">For any enquiries, please visit </w:t>
      </w:r>
      <w:hyperlink r:id="rId13" w:history="1">
        <w:r w:rsidRPr="003D460E">
          <w:rPr>
            <w:rStyle w:val="Hyperlink"/>
            <w:rFonts w:cs="Arial"/>
            <w:szCs w:val="28"/>
          </w:rPr>
          <w:t>www.informationaccessgroup.com</w:t>
        </w:r>
      </w:hyperlink>
      <w:r w:rsidRPr="003D460E">
        <w:rPr>
          <w:rFonts w:cs="Arial"/>
          <w:szCs w:val="28"/>
        </w:rPr>
        <w:t>. Quote job number 5866.</w:t>
      </w:r>
      <w:bookmarkEnd w:id="92"/>
      <w:bookmarkEnd w:id="93"/>
    </w:p>
    <w:sectPr w:rsidR="00EC31C6" w:rsidRPr="003D460E" w:rsidSect="00AA4446">
      <w:footerReference w:type="default" r:id="rId14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5F2D2" w14:textId="77777777" w:rsidR="009E51FE" w:rsidRDefault="009E51FE" w:rsidP="00134CC3">
      <w:pPr>
        <w:spacing w:before="0" w:after="0" w:line="240" w:lineRule="auto"/>
      </w:pPr>
      <w:r>
        <w:separator/>
      </w:r>
    </w:p>
  </w:endnote>
  <w:endnote w:type="continuationSeparator" w:id="0">
    <w:p w14:paraId="184B33A8" w14:textId="77777777" w:rsidR="009E51FE" w:rsidRDefault="009E51FE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3FC5AA81" w14:textId="77777777" w:rsidR="009E51FE" w:rsidRDefault="009E51F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19B" w:csb1="00000000"/>
  </w:font>
  <w:font w:name="FS Me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panose1 w:val="02000503050000020004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6B2976"/>
      </w:rPr>
      <w:id w:val="-185678709"/>
      <w:docPartObj>
        <w:docPartGallery w:val="Page Numbers (Bottom of Page)"/>
        <w:docPartUnique/>
      </w:docPartObj>
    </w:sdtPr>
    <w:sdtEndPr/>
    <w:sdtContent>
      <w:sdt>
        <w:sdtPr>
          <w:rPr>
            <w:color w:val="6B297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52D8BE" w14:textId="49EE42C7" w:rsidR="00384C4C" w:rsidRPr="009E3A7D" w:rsidRDefault="009E3A7D" w:rsidP="009E3A7D">
            <w:pPr>
              <w:pStyle w:val="Footer"/>
              <w:jc w:val="center"/>
              <w:rPr>
                <w:color w:val="6B2976"/>
              </w:rPr>
            </w:pPr>
            <w:r w:rsidRPr="009E3A7D">
              <w:rPr>
                <w:color w:val="6B2976"/>
              </w:rPr>
              <w:t xml:space="preserve">Page </w:t>
            </w:r>
            <w:r w:rsidRPr="009E3A7D">
              <w:rPr>
                <w:b/>
                <w:bCs/>
                <w:color w:val="6B2976"/>
                <w:sz w:val="24"/>
                <w:szCs w:val="24"/>
              </w:rPr>
              <w:fldChar w:fldCharType="begin"/>
            </w:r>
            <w:r w:rsidRPr="009E3A7D">
              <w:rPr>
                <w:b/>
                <w:bCs/>
                <w:color w:val="6B2976"/>
              </w:rPr>
              <w:instrText xml:space="preserve"> PAGE </w:instrText>
            </w:r>
            <w:r w:rsidRPr="009E3A7D">
              <w:rPr>
                <w:b/>
                <w:bCs/>
                <w:color w:val="6B2976"/>
                <w:sz w:val="24"/>
                <w:szCs w:val="24"/>
              </w:rPr>
              <w:fldChar w:fldCharType="separate"/>
            </w:r>
            <w:r w:rsidRPr="009E3A7D">
              <w:rPr>
                <w:b/>
                <w:bCs/>
                <w:color w:val="6B2976"/>
              </w:rPr>
              <w:t>2</w:t>
            </w:r>
            <w:r w:rsidRPr="009E3A7D">
              <w:rPr>
                <w:b/>
                <w:bCs/>
                <w:color w:val="6B2976"/>
                <w:sz w:val="24"/>
                <w:szCs w:val="24"/>
              </w:rPr>
              <w:fldChar w:fldCharType="end"/>
            </w:r>
            <w:r w:rsidRPr="009E3A7D">
              <w:rPr>
                <w:color w:val="6B2976"/>
              </w:rPr>
              <w:t xml:space="preserve"> of </w:t>
            </w:r>
            <w:r w:rsidRPr="009E3A7D">
              <w:rPr>
                <w:b/>
                <w:bCs/>
                <w:color w:val="6B2976"/>
                <w:sz w:val="24"/>
                <w:szCs w:val="24"/>
              </w:rPr>
              <w:fldChar w:fldCharType="begin"/>
            </w:r>
            <w:r w:rsidRPr="009E3A7D">
              <w:rPr>
                <w:b/>
                <w:bCs/>
                <w:color w:val="6B2976"/>
              </w:rPr>
              <w:instrText xml:space="preserve"> NUMPAGES  </w:instrText>
            </w:r>
            <w:r w:rsidRPr="009E3A7D">
              <w:rPr>
                <w:b/>
                <w:bCs/>
                <w:color w:val="6B2976"/>
                <w:sz w:val="24"/>
                <w:szCs w:val="24"/>
              </w:rPr>
              <w:fldChar w:fldCharType="separate"/>
            </w:r>
            <w:r w:rsidRPr="009E3A7D">
              <w:rPr>
                <w:b/>
                <w:bCs/>
                <w:color w:val="6B2976"/>
              </w:rPr>
              <w:t>2</w:t>
            </w:r>
            <w:r w:rsidRPr="009E3A7D">
              <w:rPr>
                <w:b/>
                <w:bCs/>
                <w:color w:val="6B2976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0BB7E" w14:textId="77777777" w:rsidR="009E51FE" w:rsidRDefault="009E51FE" w:rsidP="00134CC3">
      <w:pPr>
        <w:spacing w:before="0" w:after="0" w:line="240" w:lineRule="auto"/>
      </w:pPr>
      <w:r>
        <w:separator/>
      </w:r>
    </w:p>
  </w:footnote>
  <w:footnote w:type="continuationSeparator" w:id="0">
    <w:p w14:paraId="1C3188AE" w14:textId="77777777" w:rsidR="009E51FE" w:rsidRDefault="009E51FE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66B05ED0" w14:textId="77777777" w:rsidR="009E51FE" w:rsidRDefault="009E51FE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E9013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96EA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44D4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61A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981C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18D8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DAC4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525A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EEE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128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301BE"/>
    <w:multiLevelType w:val="hybridMultilevel"/>
    <w:tmpl w:val="09B60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959A6"/>
    <w:multiLevelType w:val="hybridMultilevel"/>
    <w:tmpl w:val="04EC2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FC42F5"/>
    <w:multiLevelType w:val="hybridMultilevel"/>
    <w:tmpl w:val="F1EEC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653A8"/>
    <w:multiLevelType w:val="hybridMultilevel"/>
    <w:tmpl w:val="41DE5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2C091B55"/>
    <w:multiLevelType w:val="hybridMultilevel"/>
    <w:tmpl w:val="5FF6BE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67A3F"/>
    <w:multiLevelType w:val="hybridMultilevel"/>
    <w:tmpl w:val="27A8A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F44F1"/>
    <w:multiLevelType w:val="hybridMultilevel"/>
    <w:tmpl w:val="D2208FF4"/>
    <w:lvl w:ilvl="0" w:tplc="01C0A5A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C6F40"/>
    <w:multiLevelType w:val="hybridMultilevel"/>
    <w:tmpl w:val="73C81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05FC6"/>
    <w:multiLevelType w:val="hybridMultilevel"/>
    <w:tmpl w:val="EC227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23678"/>
    <w:multiLevelType w:val="hybridMultilevel"/>
    <w:tmpl w:val="CE1EF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63D78"/>
    <w:multiLevelType w:val="hybridMultilevel"/>
    <w:tmpl w:val="EF0A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C3A0B"/>
    <w:multiLevelType w:val="hybridMultilevel"/>
    <w:tmpl w:val="0114AA88"/>
    <w:lvl w:ilvl="0" w:tplc="9D901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2757DC"/>
    <w:multiLevelType w:val="hybridMultilevel"/>
    <w:tmpl w:val="A6E8A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05996"/>
    <w:multiLevelType w:val="hybridMultilevel"/>
    <w:tmpl w:val="19FAC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785D34"/>
    <w:multiLevelType w:val="hybridMultilevel"/>
    <w:tmpl w:val="AF945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64CD7"/>
    <w:multiLevelType w:val="hybridMultilevel"/>
    <w:tmpl w:val="D7E88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D3CEF"/>
    <w:multiLevelType w:val="hybridMultilevel"/>
    <w:tmpl w:val="9A182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25942"/>
    <w:multiLevelType w:val="hybridMultilevel"/>
    <w:tmpl w:val="E1CE4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F37302"/>
    <w:multiLevelType w:val="hybridMultilevel"/>
    <w:tmpl w:val="D8EA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DD0995"/>
    <w:multiLevelType w:val="hybridMultilevel"/>
    <w:tmpl w:val="9B8CEDF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4883249"/>
    <w:multiLevelType w:val="hybridMultilevel"/>
    <w:tmpl w:val="B52A9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A72B4"/>
    <w:multiLevelType w:val="hybridMultilevel"/>
    <w:tmpl w:val="58FE7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D15E9"/>
    <w:multiLevelType w:val="hybridMultilevel"/>
    <w:tmpl w:val="680059AC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5E215B93"/>
    <w:multiLevelType w:val="hybridMultilevel"/>
    <w:tmpl w:val="7E16B602"/>
    <w:lvl w:ilvl="0" w:tplc="FBC69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328C8"/>
    <w:multiLevelType w:val="hybridMultilevel"/>
    <w:tmpl w:val="90C8C9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A7CD8"/>
    <w:multiLevelType w:val="hybridMultilevel"/>
    <w:tmpl w:val="7E2E10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920AE"/>
    <w:multiLevelType w:val="hybridMultilevel"/>
    <w:tmpl w:val="745C7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145186">
    <w:abstractNumId w:val="14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702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60" w:hanging="360"/>
        </w:pPr>
        <w:rPr>
          <w:rFonts w:hint="default"/>
        </w:rPr>
      </w:lvl>
    </w:lvlOverride>
  </w:num>
  <w:num w:numId="2" w16cid:durableId="211383729">
    <w:abstractNumId w:val="14"/>
  </w:num>
  <w:num w:numId="3" w16cid:durableId="1325551813">
    <w:abstractNumId w:val="19"/>
  </w:num>
  <w:num w:numId="4" w16cid:durableId="1909417637">
    <w:abstractNumId w:val="25"/>
  </w:num>
  <w:num w:numId="5" w16cid:durableId="2137017201">
    <w:abstractNumId w:val="26"/>
  </w:num>
  <w:num w:numId="6" w16cid:durableId="538712194">
    <w:abstractNumId w:val="12"/>
  </w:num>
  <w:num w:numId="7" w16cid:durableId="1187866736">
    <w:abstractNumId w:val="11"/>
  </w:num>
  <w:num w:numId="8" w16cid:durableId="1234704871">
    <w:abstractNumId w:val="31"/>
  </w:num>
  <w:num w:numId="9" w16cid:durableId="1269385335">
    <w:abstractNumId w:val="28"/>
  </w:num>
  <w:num w:numId="10" w16cid:durableId="1946885424">
    <w:abstractNumId w:val="20"/>
  </w:num>
  <w:num w:numId="11" w16cid:durableId="1468626283">
    <w:abstractNumId w:val="27"/>
  </w:num>
  <w:num w:numId="12" w16cid:durableId="1854568057">
    <w:abstractNumId w:val="23"/>
  </w:num>
  <w:num w:numId="13" w16cid:durableId="1334261529">
    <w:abstractNumId w:val="18"/>
  </w:num>
  <w:num w:numId="14" w16cid:durableId="1087381726">
    <w:abstractNumId w:val="29"/>
  </w:num>
  <w:num w:numId="15" w16cid:durableId="454298744">
    <w:abstractNumId w:val="32"/>
  </w:num>
  <w:num w:numId="16" w16cid:durableId="1736933145">
    <w:abstractNumId w:val="13"/>
  </w:num>
  <w:num w:numId="17" w16cid:durableId="40133930">
    <w:abstractNumId w:val="33"/>
  </w:num>
  <w:num w:numId="18" w16cid:durableId="1586915028">
    <w:abstractNumId w:val="9"/>
  </w:num>
  <w:num w:numId="19" w16cid:durableId="2134665171">
    <w:abstractNumId w:val="7"/>
  </w:num>
  <w:num w:numId="20" w16cid:durableId="875771121">
    <w:abstractNumId w:val="6"/>
  </w:num>
  <w:num w:numId="21" w16cid:durableId="444157122">
    <w:abstractNumId w:val="5"/>
  </w:num>
  <w:num w:numId="22" w16cid:durableId="683359487">
    <w:abstractNumId w:val="4"/>
  </w:num>
  <w:num w:numId="23" w16cid:durableId="1638728367">
    <w:abstractNumId w:val="8"/>
  </w:num>
  <w:num w:numId="24" w16cid:durableId="902368689">
    <w:abstractNumId w:val="3"/>
  </w:num>
  <w:num w:numId="25" w16cid:durableId="53815102">
    <w:abstractNumId w:val="2"/>
  </w:num>
  <w:num w:numId="26" w16cid:durableId="363361903">
    <w:abstractNumId w:val="1"/>
  </w:num>
  <w:num w:numId="27" w16cid:durableId="653098184">
    <w:abstractNumId w:val="0"/>
  </w:num>
  <w:num w:numId="28" w16cid:durableId="1181746894">
    <w:abstractNumId w:val="21"/>
  </w:num>
  <w:num w:numId="29" w16cid:durableId="251092803">
    <w:abstractNumId w:val="35"/>
  </w:num>
  <w:num w:numId="30" w16cid:durableId="1847092950">
    <w:abstractNumId w:val="16"/>
  </w:num>
  <w:num w:numId="31" w16cid:durableId="1263419854">
    <w:abstractNumId w:val="15"/>
  </w:num>
  <w:num w:numId="32" w16cid:durableId="736825891">
    <w:abstractNumId w:val="24"/>
  </w:num>
  <w:num w:numId="33" w16cid:durableId="1180047303">
    <w:abstractNumId w:val="37"/>
  </w:num>
  <w:num w:numId="34" w16cid:durableId="125513340">
    <w:abstractNumId w:val="10"/>
  </w:num>
  <w:num w:numId="35" w16cid:durableId="1261718389">
    <w:abstractNumId w:val="30"/>
  </w:num>
  <w:num w:numId="36" w16cid:durableId="188640798">
    <w:abstractNumId w:val="17"/>
  </w:num>
  <w:num w:numId="37" w16cid:durableId="516502055">
    <w:abstractNumId w:val="22"/>
  </w:num>
  <w:num w:numId="38" w16cid:durableId="1174413480">
    <w:abstractNumId w:val="34"/>
  </w:num>
  <w:num w:numId="39" w16cid:durableId="2017534229">
    <w:abstractNumId w:val="9"/>
  </w:num>
  <w:num w:numId="40" w16cid:durableId="348719123">
    <w:abstractNumId w:val="7"/>
  </w:num>
  <w:num w:numId="41" w16cid:durableId="1031960407">
    <w:abstractNumId w:val="6"/>
  </w:num>
  <w:num w:numId="42" w16cid:durableId="1082949450">
    <w:abstractNumId w:val="5"/>
  </w:num>
  <w:num w:numId="43" w16cid:durableId="1972707512">
    <w:abstractNumId w:val="4"/>
  </w:num>
  <w:num w:numId="44" w16cid:durableId="1939219522">
    <w:abstractNumId w:val="8"/>
  </w:num>
  <w:num w:numId="45" w16cid:durableId="1927379125">
    <w:abstractNumId w:val="3"/>
  </w:num>
  <w:num w:numId="46" w16cid:durableId="1705402581">
    <w:abstractNumId w:val="2"/>
  </w:num>
  <w:num w:numId="47" w16cid:durableId="166753119">
    <w:abstractNumId w:val="1"/>
  </w:num>
  <w:num w:numId="48" w16cid:durableId="1822235778">
    <w:abstractNumId w:val="0"/>
  </w:num>
  <w:num w:numId="49" w16cid:durableId="838230487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90113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E51FE"/>
    <w:rsid w:val="000008AA"/>
    <w:rsid w:val="00001CEF"/>
    <w:rsid w:val="000021C1"/>
    <w:rsid w:val="000033A2"/>
    <w:rsid w:val="00003BEB"/>
    <w:rsid w:val="00003F3E"/>
    <w:rsid w:val="00004C71"/>
    <w:rsid w:val="00004D32"/>
    <w:rsid w:val="000051FE"/>
    <w:rsid w:val="0000591C"/>
    <w:rsid w:val="00005C84"/>
    <w:rsid w:val="00006C34"/>
    <w:rsid w:val="00006F7B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EEB"/>
    <w:rsid w:val="00017C44"/>
    <w:rsid w:val="0002090D"/>
    <w:rsid w:val="00020957"/>
    <w:rsid w:val="00020BF2"/>
    <w:rsid w:val="00020CAC"/>
    <w:rsid w:val="0002151F"/>
    <w:rsid w:val="000236B5"/>
    <w:rsid w:val="00024D4E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54F8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7AE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2811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2E9F"/>
    <w:rsid w:val="00083A0D"/>
    <w:rsid w:val="00084038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194A"/>
    <w:rsid w:val="00092D2F"/>
    <w:rsid w:val="000932ED"/>
    <w:rsid w:val="000955BD"/>
    <w:rsid w:val="00095AE5"/>
    <w:rsid w:val="00095F10"/>
    <w:rsid w:val="00096B4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4277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2D"/>
    <w:rsid w:val="000D78AF"/>
    <w:rsid w:val="000D7998"/>
    <w:rsid w:val="000D7DE3"/>
    <w:rsid w:val="000D7F04"/>
    <w:rsid w:val="000E042D"/>
    <w:rsid w:val="000E1147"/>
    <w:rsid w:val="000E203E"/>
    <w:rsid w:val="000E3ACC"/>
    <w:rsid w:val="000E4065"/>
    <w:rsid w:val="000E41DE"/>
    <w:rsid w:val="000E4C48"/>
    <w:rsid w:val="000E4E3C"/>
    <w:rsid w:val="000E55B2"/>
    <w:rsid w:val="000E5E0E"/>
    <w:rsid w:val="000E69CD"/>
    <w:rsid w:val="000E6C17"/>
    <w:rsid w:val="000F1FDA"/>
    <w:rsid w:val="000F32BB"/>
    <w:rsid w:val="000F32D8"/>
    <w:rsid w:val="000F348B"/>
    <w:rsid w:val="000F3C06"/>
    <w:rsid w:val="000F3DAB"/>
    <w:rsid w:val="000F3DEF"/>
    <w:rsid w:val="000F3E68"/>
    <w:rsid w:val="000F4040"/>
    <w:rsid w:val="000F431B"/>
    <w:rsid w:val="000F460E"/>
    <w:rsid w:val="000F4B81"/>
    <w:rsid w:val="000F4FCC"/>
    <w:rsid w:val="000F52F4"/>
    <w:rsid w:val="00100247"/>
    <w:rsid w:val="00101DC6"/>
    <w:rsid w:val="0010205D"/>
    <w:rsid w:val="00104C96"/>
    <w:rsid w:val="00104CF5"/>
    <w:rsid w:val="0010561C"/>
    <w:rsid w:val="001056CB"/>
    <w:rsid w:val="001066AD"/>
    <w:rsid w:val="001077C6"/>
    <w:rsid w:val="001078E4"/>
    <w:rsid w:val="0011076F"/>
    <w:rsid w:val="001110D2"/>
    <w:rsid w:val="00111BC2"/>
    <w:rsid w:val="00112A4D"/>
    <w:rsid w:val="001131E0"/>
    <w:rsid w:val="001135BF"/>
    <w:rsid w:val="00113808"/>
    <w:rsid w:val="00113CE3"/>
    <w:rsid w:val="00114898"/>
    <w:rsid w:val="00115336"/>
    <w:rsid w:val="00115682"/>
    <w:rsid w:val="001156E7"/>
    <w:rsid w:val="001156F1"/>
    <w:rsid w:val="00115BCF"/>
    <w:rsid w:val="001179C2"/>
    <w:rsid w:val="00117AEC"/>
    <w:rsid w:val="001207BF"/>
    <w:rsid w:val="00120A79"/>
    <w:rsid w:val="00120C33"/>
    <w:rsid w:val="00120EEC"/>
    <w:rsid w:val="00120F0C"/>
    <w:rsid w:val="00121BE9"/>
    <w:rsid w:val="00121EC5"/>
    <w:rsid w:val="00122FE0"/>
    <w:rsid w:val="0012320F"/>
    <w:rsid w:val="00123A8C"/>
    <w:rsid w:val="00124307"/>
    <w:rsid w:val="00124E11"/>
    <w:rsid w:val="00124F36"/>
    <w:rsid w:val="00125EE3"/>
    <w:rsid w:val="001264AC"/>
    <w:rsid w:val="00126E41"/>
    <w:rsid w:val="00131432"/>
    <w:rsid w:val="00131635"/>
    <w:rsid w:val="00132D00"/>
    <w:rsid w:val="00132FC1"/>
    <w:rsid w:val="00134841"/>
    <w:rsid w:val="00134CC3"/>
    <w:rsid w:val="0013535A"/>
    <w:rsid w:val="00135D22"/>
    <w:rsid w:val="001362E9"/>
    <w:rsid w:val="00136333"/>
    <w:rsid w:val="00136373"/>
    <w:rsid w:val="00136C01"/>
    <w:rsid w:val="00136C22"/>
    <w:rsid w:val="00137138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49F9"/>
    <w:rsid w:val="00147C2C"/>
    <w:rsid w:val="00150649"/>
    <w:rsid w:val="001513F4"/>
    <w:rsid w:val="00151618"/>
    <w:rsid w:val="00151817"/>
    <w:rsid w:val="00151B51"/>
    <w:rsid w:val="00152B42"/>
    <w:rsid w:val="0015329D"/>
    <w:rsid w:val="00153E51"/>
    <w:rsid w:val="0015542C"/>
    <w:rsid w:val="0015569B"/>
    <w:rsid w:val="00156F23"/>
    <w:rsid w:val="001600B3"/>
    <w:rsid w:val="00160B29"/>
    <w:rsid w:val="001619E4"/>
    <w:rsid w:val="0016202B"/>
    <w:rsid w:val="00162701"/>
    <w:rsid w:val="00163108"/>
    <w:rsid w:val="00163857"/>
    <w:rsid w:val="00164186"/>
    <w:rsid w:val="00165099"/>
    <w:rsid w:val="0016570E"/>
    <w:rsid w:val="00165863"/>
    <w:rsid w:val="00165DF8"/>
    <w:rsid w:val="00166028"/>
    <w:rsid w:val="001663A3"/>
    <w:rsid w:val="00167927"/>
    <w:rsid w:val="00170A5D"/>
    <w:rsid w:val="001711FF"/>
    <w:rsid w:val="00172FC5"/>
    <w:rsid w:val="00173B3A"/>
    <w:rsid w:val="00173F69"/>
    <w:rsid w:val="00174829"/>
    <w:rsid w:val="00174B02"/>
    <w:rsid w:val="0017586A"/>
    <w:rsid w:val="00176798"/>
    <w:rsid w:val="0017692D"/>
    <w:rsid w:val="00176C83"/>
    <w:rsid w:val="0018024C"/>
    <w:rsid w:val="00180349"/>
    <w:rsid w:val="001807DA"/>
    <w:rsid w:val="00183046"/>
    <w:rsid w:val="001831FF"/>
    <w:rsid w:val="001838ED"/>
    <w:rsid w:val="00185795"/>
    <w:rsid w:val="001869AE"/>
    <w:rsid w:val="00187383"/>
    <w:rsid w:val="001875A1"/>
    <w:rsid w:val="0019031B"/>
    <w:rsid w:val="00190B04"/>
    <w:rsid w:val="00190D93"/>
    <w:rsid w:val="001913A3"/>
    <w:rsid w:val="001917D9"/>
    <w:rsid w:val="00193854"/>
    <w:rsid w:val="0019560B"/>
    <w:rsid w:val="00195AB3"/>
    <w:rsid w:val="00195E2B"/>
    <w:rsid w:val="0019630A"/>
    <w:rsid w:val="0019631C"/>
    <w:rsid w:val="00197B5D"/>
    <w:rsid w:val="001A0583"/>
    <w:rsid w:val="001A07DF"/>
    <w:rsid w:val="001A089E"/>
    <w:rsid w:val="001A0C53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6CD2"/>
    <w:rsid w:val="001A712D"/>
    <w:rsid w:val="001A7BA2"/>
    <w:rsid w:val="001B1575"/>
    <w:rsid w:val="001B2CCF"/>
    <w:rsid w:val="001B30A8"/>
    <w:rsid w:val="001B30D8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26C4"/>
    <w:rsid w:val="001C30A1"/>
    <w:rsid w:val="001C326A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116F"/>
    <w:rsid w:val="001D1992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3CC2"/>
    <w:rsid w:val="001E48AD"/>
    <w:rsid w:val="001E5232"/>
    <w:rsid w:val="001E52F1"/>
    <w:rsid w:val="001E538A"/>
    <w:rsid w:val="001E57AD"/>
    <w:rsid w:val="001E5FE9"/>
    <w:rsid w:val="001E63F5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63BC"/>
    <w:rsid w:val="0021037A"/>
    <w:rsid w:val="002107E9"/>
    <w:rsid w:val="00210BAC"/>
    <w:rsid w:val="0021290A"/>
    <w:rsid w:val="00212A6D"/>
    <w:rsid w:val="002130F6"/>
    <w:rsid w:val="0021361E"/>
    <w:rsid w:val="00213A0A"/>
    <w:rsid w:val="00214388"/>
    <w:rsid w:val="00214480"/>
    <w:rsid w:val="00214662"/>
    <w:rsid w:val="002149EA"/>
    <w:rsid w:val="00217241"/>
    <w:rsid w:val="002173D7"/>
    <w:rsid w:val="002176F6"/>
    <w:rsid w:val="00217CB2"/>
    <w:rsid w:val="00220174"/>
    <w:rsid w:val="00220A27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5486"/>
    <w:rsid w:val="00225FC8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37240"/>
    <w:rsid w:val="00240917"/>
    <w:rsid w:val="00241A33"/>
    <w:rsid w:val="00241D41"/>
    <w:rsid w:val="00242756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47CAC"/>
    <w:rsid w:val="0025072B"/>
    <w:rsid w:val="00251618"/>
    <w:rsid w:val="002526D7"/>
    <w:rsid w:val="00252800"/>
    <w:rsid w:val="00253C7F"/>
    <w:rsid w:val="0025430D"/>
    <w:rsid w:val="00255E68"/>
    <w:rsid w:val="00256E86"/>
    <w:rsid w:val="002576C4"/>
    <w:rsid w:val="00257CF8"/>
    <w:rsid w:val="002601B5"/>
    <w:rsid w:val="002605C8"/>
    <w:rsid w:val="002611B8"/>
    <w:rsid w:val="00261363"/>
    <w:rsid w:val="00261C3A"/>
    <w:rsid w:val="0026225B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641E"/>
    <w:rsid w:val="0028667F"/>
    <w:rsid w:val="002866F6"/>
    <w:rsid w:val="00286AA5"/>
    <w:rsid w:val="0028749A"/>
    <w:rsid w:val="002875DD"/>
    <w:rsid w:val="00287F44"/>
    <w:rsid w:val="0029030D"/>
    <w:rsid w:val="0029060F"/>
    <w:rsid w:val="00290F99"/>
    <w:rsid w:val="00290FDA"/>
    <w:rsid w:val="0029207F"/>
    <w:rsid w:val="002920B3"/>
    <w:rsid w:val="00294267"/>
    <w:rsid w:val="00294E65"/>
    <w:rsid w:val="002950EE"/>
    <w:rsid w:val="00295BFF"/>
    <w:rsid w:val="00296078"/>
    <w:rsid w:val="0029625C"/>
    <w:rsid w:val="0029735F"/>
    <w:rsid w:val="00297660"/>
    <w:rsid w:val="002A02BB"/>
    <w:rsid w:val="002A096A"/>
    <w:rsid w:val="002A2EFB"/>
    <w:rsid w:val="002A3384"/>
    <w:rsid w:val="002A3997"/>
    <w:rsid w:val="002A3A25"/>
    <w:rsid w:val="002A3D7F"/>
    <w:rsid w:val="002A3F86"/>
    <w:rsid w:val="002A45FD"/>
    <w:rsid w:val="002A4819"/>
    <w:rsid w:val="002A4A0F"/>
    <w:rsid w:val="002A4A7A"/>
    <w:rsid w:val="002A538A"/>
    <w:rsid w:val="002A58B5"/>
    <w:rsid w:val="002A656F"/>
    <w:rsid w:val="002A79E5"/>
    <w:rsid w:val="002A7CD5"/>
    <w:rsid w:val="002B0820"/>
    <w:rsid w:val="002B0D91"/>
    <w:rsid w:val="002B15C9"/>
    <w:rsid w:val="002B1E87"/>
    <w:rsid w:val="002B20DB"/>
    <w:rsid w:val="002B22DA"/>
    <w:rsid w:val="002B2385"/>
    <w:rsid w:val="002B349B"/>
    <w:rsid w:val="002B3706"/>
    <w:rsid w:val="002B37D2"/>
    <w:rsid w:val="002B3E95"/>
    <w:rsid w:val="002B5E75"/>
    <w:rsid w:val="002B78FD"/>
    <w:rsid w:val="002B7929"/>
    <w:rsid w:val="002B7F76"/>
    <w:rsid w:val="002C3091"/>
    <w:rsid w:val="002C3DE4"/>
    <w:rsid w:val="002C4196"/>
    <w:rsid w:val="002C55A6"/>
    <w:rsid w:val="002C5B50"/>
    <w:rsid w:val="002C6664"/>
    <w:rsid w:val="002C7591"/>
    <w:rsid w:val="002C75B6"/>
    <w:rsid w:val="002C79AC"/>
    <w:rsid w:val="002D080A"/>
    <w:rsid w:val="002D1766"/>
    <w:rsid w:val="002D220D"/>
    <w:rsid w:val="002D4144"/>
    <w:rsid w:val="002D552C"/>
    <w:rsid w:val="002D55B1"/>
    <w:rsid w:val="002D5F7E"/>
    <w:rsid w:val="002D6314"/>
    <w:rsid w:val="002D6919"/>
    <w:rsid w:val="002D6EC8"/>
    <w:rsid w:val="002E0A8A"/>
    <w:rsid w:val="002E0C4C"/>
    <w:rsid w:val="002E100F"/>
    <w:rsid w:val="002E1CF3"/>
    <w:rsid w:val="002E38B5"/>
    <w:rsid w:val="002E3E7D"/>
    <w:rsid w:val="002E4AA7"/>
    <w:rsid w:val="002E535B"/>
    <w:rsid w:val="002E54F1"/>
    <w:rsid w:val="002E5AAC"/>
    <w:rsid w:val="002E5B2D"/>
    <w:rsid w:val="002E5D89"/>
    <w:rsid w:val="002E5FFC"/>
    <w:rsid w:val="002E688F"/>
    <w:rsid w:val="002E75FA"/>
    <w:rsid w:val="002E792A"/>
    <w:rsid w:val="002F0B5C"/>
    <w:rsid w:val="002F1895"/>
    <w:rsid w:val="002F4984"/>
    <w:rsid w:val="002F4CE9"/>
    <w:rsid w:val="002F637F"/>
    <w:rsid w:val="002F7283"/>
    <w:rsid w:val="002F72AC"/>
    <w:rsid w:val="002F79D1"/>
    <w:rsid w:val="002F7AA8"/>
    <w:rsid w:val="00300FF6"/>
    <w:rsid w:val="00302BF8"/>
    <w:rsid w:val="00302D64"/>
    <w:rsid w:val="00302E6C"/>
    <w:rsid w:val="0030594A"/>
    <w:rsid w:val="00305BA9"/>
    <w:rsid w:val="003067E3"/>
    <w:rsid w:val="00307200"/>
    <w:rsid w:val="00307AEC"/>
    <w:rsid w:val="0031259F"/>
    <w:rsid w:val="00313E24"/>
    <w:rsid w:val="00314FF9"/>
    <w:rsid w:val="003154C5"/>
    <w:rsid w:val="003162A9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1FE"/>
    <w:rsid w:val="003425A0"/>
    <w:rsid w:val="00343869"/>
    <w:rsid w:val="00343CB8"/>
    <w:rsid w:val="00344601"/>
    <w:rsid w:val="00344D04"/>
    <w:rsid w:val="00345859"/>
    <w:rsid w:val="00347BF5"/>
    <w:rsid w:val="00347E0B"/>
    <w:rsid w:val="00350298"/>
    <w:rsid w:val="003502B8"/>
    <w:rsid w:val="003509A2"/>
    <w:rsid w:val="003515AB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1B52"/>
    <w:rsid w:val="00362BA7"/>
    <w:rsid w:val="00362F00"/>
    <w:rsid w:val="0036372B"/>
    <w:rsid w:val="0036414B"/>
    <w:rsid w:val="00364E77"/>
    <w:rsid w:val="00365437"/>
    <w:rsid w:val="00365F18"/>
    <w:rsid w:val="00366A3D"/>
    <w:rsid w:val="00366D0C"/>
    <w:rsid w:val="00367F2B"/>
    <w:rsid w:val="00370049"/>
    <w:rsid w:val="00370A3B"/>
    <w:rsid w:val="00370B82"/>
    <w:rsid w:val="00372BF5"/>
    <w:rsid w:val="003741D2"/>
    <w:rsid w:val="0037449D"/>
    <w:rsid w:val="0037458D"/>
    <w:rsid w:val="00374CB3"/>
    <w:rsid w:val="003763EE"/>
    <w:rsid w:val="003766DC"/>
    <w:rsid w:val="00376BB0"/>
    <w:rsid w:val="00376EC2"/>
    <w:rsid w:val="00377BAF"/>
    <w:rsid w:val="00377BCD"/>
    <w:rsid w:val="003809AE"/>
    <w:rsid w:val="00381601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55F4"/>
    <w:rsid w:val="0039574C"/>
    <w:rsid w:val="003962D0"/>
    <w:rsid w:val="00397314"/>
    <w:rsid w:val="00397682"/>
    <w:rsid w:val="003978EE"/>
    <w:rsid w:val="003A0025"/>
    <w:rsid w:val="003A0BFF"/>
    <w:rsid w:val="003A29BA"/>
    <w:rsid w:val="003A4128"/>
    <w:rsid w:val="003A5211"/>
    <w:rsid w:val="003A5257"/>
    <w:rsid w:val="003A52BE"/>
    <w:rsid w:val="003A60F0"/>
    <w:rsid w:val="003A776D"/>
    <w:rsid w:val="003B0746"/>
    <w:rsid w:val="003B0C8A"/>
    <w:rsid w:val="003B223F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053"/>
    <w:rsid w:val="003C61B2"/>
    <w:rsid w:val="003C7928"/>
    <w:rsid w:val="003D063E"/>
    <w:rsid w:val="003D19FA"/>
    <w:rsid w:val="003D2B61"/>
    <w:rsid w:val="003D31FE"/>
    <w:rsid w:val="003D369B"/>
    <w:rsid w:val="003D3777"/>
    <w:rsid w:val="003D460E"/>
    <w:rsid w:val="003D4895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1F5C"/>
    <w:rsid w:val="003E37CC"/>
    <w:rsid w:val="003E3989"/>
    <w:rsid w:val="003E3DB0"/>
    <w:rsid w:val="003E4FFB"/>
    <w:rsid w:val="003E6416"/>
    <w:rsid w:val="003F12F9"/>
    <w:rsid w:val="003F1503"/>
    <w:rsid w:val="003F1C1D"/>
    <w:rsid w:val="003F204C"/>
    <w:rsid w:val="003F24C7"/>
    <w:rsid w:val="003F2984"/>
    <w:rsid w:val="003F3AEC"/>
    <w:rsid w:val="003F426C"/>
    <w:rsid w:val="003F437C"/>
    <w:rsid w:val="003F5ED6"/>
    <w:rsid w:val="003F7272"/>
    <w:rsid w:val="004008C7"/>
    <w:rsid w:val="004019A6"/>
    <w:rsid w:val="00401BD0"/>
    <w:rsid w:val="0040210F"/>
    <w:rsid w:val="004027C9"/>
    <w:rsid w:val="004029A2"/>
    <w:rsid w:val="00403006"/>
    <w:rsid w:val="004047B9"/>
    <w:rsid w:val="0040525D"/>
    <w:rsid w:val="004052C5"/>
    <w:rsid w:val="00406799"/>
    <w:rsid w:val="004077C4"/>
    <w:rsid w:val="00411DA0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200D8"/>
    <w:rsid w:val="00421FCB"/>
    <w:rsid w:val="00422D96"/>
    <w:rsid w:val="00422F20"/>
    <w:rsid w:val="00425227"/>
    <w:rsid w:val="00427142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111"/>
    <w:rsid w:val="00441B81"/>
    <w:rsid w:val="00441D90"/>
    <w:rsid w:val="004428D8"/>
    <w:rsid w:val="00442C08"/>
    <w:rsid w:val="00443E4B"/>
    <w:rsid w:val="00444256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BD"/>
    <w:rsid w:val="00474979"/>
    <w:rsid w:val="0047544B"/>
    <w:rsid w:val="00475A42"/>
    <w:rsid w:val="004806A4"/>
    <w:rsid w:val="00482C02"/>
    <w:rsid w:val="004835A1"/>
    <w:rsid w:val="00483E32"/>
    <w:rsid w:val="004854B6"/>
    <w:rsid w:val="00485751"/>
    <w:rsid w:val="004901A3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96956"/>
    <w:rsid w:val="00497D6F"/>
    <w:rsid w:val="004A176E"/>
    <w:rsid w:val="004A225F"/>
    <w:rsid w:val="004A257D"/>
    <w:rsid w:val="004A2627"/>
    <w:rsid w:val="004A2659"/>
    <w:rsid w:val="004A3013"/>
    <w:rsid w:val="004A318E"/>
    <w:rsid w:val="004A32EF"/>
    <w:rsid w:val="004A32F5"/>
    <w:rsid w:val="004A37D1"/>
    <w:rsid w:val="004A3952"/>
    <w:rsid w:val="004A3B16"/>
    <w:rsid w:val="004A4190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621C"/>
    <w:rsid w:val="004B7D69"/>
    <w:rsid w:val="004C0221"/>
    <w:rsid w:val="004C0564"/>
    <w:rsid w:val="004C0606"/>
    <w:rsid w:val="004C0C43"/>
    <w:rsid w:val="004C0C8E"/>
    <w:rsid w:val="004C0F29"/>
    <w:rsid w:val="004C1E0F"/>
    <w:rsid w:val="004C1EE9"/>
    <w:rsid w:val="004C2D97"/>
    <w:rsid w:val="004C3083"/>
    <w:rsid w:val="004C3A6A"/>
    <w:rsid w:val="004C3C4F"/>
    <w:rsid w:val="004C47C1"/>
    <w:rsid w:val="004C4A98"/>
    <w:rsid w:val="004C4AA5"/>
    <w:rsid w:val="004C561C"/>
    <w:rsid w:val="004C5B8F"/>
    <w:rsid w:val="004C62BC"/>
    <w:rsid w:val="004C63FC"/>
    <w:rsid w:val="004C748F"/>
    <w:rsid w:val="004C78E2"/>
    <w:rsid w:val="004C7C73"/>
    <w:rsid w:val="004C7C99"/>
    <w:rsid w:val="004D05A6"/>
    <w:rsid w:val="004D09FD"/>
    <w:rsid w:val="004D15CA"/>
    <w:rsid w:val="004D1714"/>
    <w:rsid w:val="004D20EA"/>
    <w:rsid w:val="004D2142"/>
    <w:rsid w:val="004D217F"/>
    <w:rsid w:val="004D28ED"/>
    <w:rsid w:val="004D2920"/>
    <w:rsid w:val="004D2B11"/>
    <w:rsid w:val="004D2C26"/>
    <w:rsid w:val="004D2C6A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6766"/>
    <w:rsid w:val="004D732F"/>
    <w:rsid w:val="004E018C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0D72"/>
    <w:rsid w:val="004F1BED"/>
    <w:rsid w:val="004F1EAF"/>
    <w:rsid w:val="004F2849"/>
    <w:rsid w:val="004F2D9B"/>
    <w:rsid w:val="004F44AE"/>
    <w:rsid w:val="004F4845"/>
    <w:rsid w:val="004F4D95"/>
    <w:rsid w:val="004F5039"/>
    <w:rsid w:val="004F5044"/>
    <w:rsid w:val="004F519F"/>
    <w:rsid w:val="004F5438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926"/>
    <w:rsid w:val="00511963"/>
    <w:rsid w:val="005122B6"/>
    <w:rsid w:val="00512A3C"/>
    <w:rsid w:val="00513BDC"/>
    <w:rsid w:val="00513D25"/>
    <w:rsid w:val="00513F80"/>
    <w:rsid w:val="00514105"/>
    <w:rsid w:val="00514301"/>
    <w:rsid w:val="00514EF1"/>
    <w:rsid w:val="00515070"/>
    <w:rsid w:val="0051657E"/>
    <w:rsid w:val="00516B3C"/>
    <w:rsid w:val="00516FB7"/>
    <w:rsid w:val="00517642"/>
    <w:rsid w:val="005205E3"/>
    <w:rsid w:val="00520927"/>
    <w:rsid w:val="00521622"/>
    <w:rsid w:val="00521681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4B4"/>
    <w:rsid w:val="005255E3"/>
    <w:rsid w:val="0052560A"/>
    <w:rsid w:val="00527BC5"/>
    <w:rsid w:val="00527D52"/>
    <w:rsid w:val="00530437"/>
    <w:rsid w:val="0053128A"/>
    <w:rsid w:val="00532AA7"/>
    <w:rsid w:val="00533EAB"/>
    <w:rsid w:val="00535D3D"/>
    <w:rsid w:val="00535D98"/>
    <w:rsid w:val="00536E2D"/>
    <w:rsid w:val="00537678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02A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A0F26"/>
    <w:rsid w:val="005A1C6F"/>
    <w:rsid w:val="005A21AC"/>
    <w:rsid w:val="005A450A"/>
    <w:rsid w:val="005A4660"/>
    <w:rsid w:val="005A46F1"/>
    <w:rsid w:val="005A4828"/>
    <w:rsid w:val="005A486F"/>
    <w:rsid w:val="005A491F"/>
    <w:rsid w:val="005A49FB"/>
    <w:rsid w:val="005A4CF2"/>
    <w:rsid w:val="005A5935"/>
    <w:rsid w:val="005A5CCA"/>
    <w:rsid w:val="005A6211"/>
    <w:rsid w:val="005A72A2"/>
    <w:rsid w:val="005B0615"/>
    <w:rsid w:val="005B0824"/>
    <w:rsid w:val="005B0852"/>
    <w:rsid w:val="005B30A8"/>
    <w:rsid w:val="005B342B"/>
    <w:rsid w:val="005B3A19"/>
    <w:rsid w:val="005B47B8"/>
    <w:rsid w:val="005B4A0F"/>
    <w:rsid w:val="005B4CA3"/>
    <w:rsid w:val="005B4F1E"/>
    <w:rsid w:val="005B583C"/>
    <w:rsid w:val="005B6E92"/>
    <w:rsid w:val="005C0434"/>
    <w:rsid w:val="005C14D8"/>
    <w:rsid w:val="005C2896"/>
    <w:rsid w:val="005C2C45"/>
    <w:rsid w:val="005C3A36"/>
    <w:rsid w:val="005C48A1"/>
    <w:rsid w:val="005C568E"/>
    <w:rsid w:val="005C593D"/>
    <w:rsid w:val="005C5C96"/>
    <w:rsid w:val="005C5E7C"/>
    <w:rsid w:val="005D013E"/>
    <w:rsid w:val="005D16C2"/>
    <w:rsid w:val="005D25CE"/>
    <w:rsid w:val="005D3860"/>
    <w:rsid w:val="005D4403"/>
    <w:rsid w:val="005D52DF"/>
    <w:rsid w:val="005D5F72"/>
    <w:rsid w:val="005D784B"/>
    <w:rsid w:val="005D788A"/>
    <w:rsid w:val="005D7EEC"/>
    <w:rsid w:val="005E0F69"/>
    <w:rsid w:val="005E1DEF"/>
    <w:rsid w:val="005E1F80"/>
    <w:rsid w:val="005E2083"/>
    <w:rsid w:val="005E244F"/>
    <w:rsid w:val="005E2A9E"/>
    <w:rsid w:val="005E3454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4663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328"/>
    <w:rsid w:val="006147DB"/>
    <w:rsid w:val="00614E40"/>
    <w:rsid w:val="006154A9"/>
    <w:rsid w:val="00615F13"/>
    <w:rsid w:val="006164A0"/>
    <w:rsid w:val="00617AA0"/>
    <w:rsid w:val="00620475"/>
    <w:rsid w:val="0062090B"/>
    <w:rsid w:val="00622022"/>
    <w:rsid w:val="0062234D"/>
    <w:rsid w:val="00622B26"/>
    <w:rsid w:val="00623177"/>
    <w:rsid w:val="0062338B"/>
    <w:rsid w:val="006239B1"/>
    <w:rsid w:val="00623E4A"/>
    <w:rsid w:val="00623EF7"/>
    <w:rsid w:val="00624448"/>
    <w:rsid w:val="00624BC1"/>
    <w:rsid w:val="00624ED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D10"/>
    <w:rsid w:val="00630FF1"/>
    <w:rsid w:val="0063244F"/>
    <w:rsid w:val="006325DE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5704"/>
    <w:rsid w:val="00636F9D"/>
    <w:rsid w:val="00636FFA"/>
    <w:rsid w:val="0063708F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B9A"/>
    <w:rsid w:val="006513FB"/>
    <w:rsid w:val="0065143F"/>
    <w:rsid w:val="00651567"/>
    <w:rsid w:val="00652819"/>
    <w:rsid w:val="00652ACA"/>
    <w:rsid w:val="006530CE"/>
    <w:rsid w:val="00653E86"/>
    <w:rsid w:val="00655012"/>
    <w:rsid w:val="0065516B"/>
    <w:rsid w:val="006570A7"/>
    <w:rsid w:val="00660515"/>
    <w:rsid w:val="00660C3D"/>
    <w:rsid w:val="00660C93"/>
    <w:rsid w:val="00661F97"/>
    <w:rsid w:val="006627DD"/>
    <w:rsid w:val="0066341E"/>
    <w:rsid w:val="00663674"/>
    <w:rsid w:val="0066369C"/>
    <w:rsid w:val="00664011"/>
    <w:rsid w:val="00665419"/>
    <w:rsid w:val="006656C1"/>
    <w:rsid w:val="00665BED"/>
    <w:rsid w:val="00666134"/>
    <w:rsid w:val="006661D0"/>
    <w:rsid w:val="006673B3"/>
    <w:rsid w:val="0066746B"/>
    <w:rsid w:val="006701B3"/>
    <w:rsid w:val="00670F45"/>
    <w:rsid w:val="00671099"/>
    <w:rsid w:val="00672176"/>
    <w:rsid w:val="00672DBB"/>
    <w:rsid w:val="00674568"/>
    <w:rsid w:val="006750D4"/>
    <w:rsid w:val="006752A2"/>
    <w:rsid w:val="00675E81"/>
    <w:rsid w:val="0067723D"/>
    <w:rsid w:val="0067779F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3CC"/>
    <w:rsid w:val="006904B6"/>
    <w:rsid w:val="00690AF8"/>
    <w:rsid w:val="0069273F"/>
    <w:rsid w:val="00692BCF"/>
    <w:rsid w:val="00692BFE"/>
    <w:rsid w:val="00692F90"/>
    <w:rsid w:val="00693ED5"/>
    <w:rsid w:val="0069432A"/>
    <w:rsid w:val="00694798"/>
    <w:rsid w:val="006947F8"/>
    <w:rsid w:val="006A0030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329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385C"/>
    <w:rsid w:val="006C43B9"/>
    <w:rsid w:val="006C4F2A"/>
    <w:rsid w:val="006C6077"/>
    <w:rsid w:val="006D0D00"/>
    <w:rsid w:val="006D170C"/>
    <w:rsid w:val="006D1CF7"/>
    <w:rsid w:val="006D3380"/>
    <w:rsid w:val="006D34D7"/>
    <w:rsid w:val="006D3E6D"/>
    <w:rsid w:val="006D3EA5"/>
    <w:rsid w:val="006D42D3"/>
    <w:rsid w:val="006D5177"/>
    <w:rsid w:val="006D6D4C"/>
    <w:rsid w:val="006D6FBA"/>
    <w:rsid w:val="006D762F"/>
    <w:rsid w:val="006E06C4"/>
    <w:rsid w:val="006E08C3"/>
    <w:rsid w:val="006E142A"/>
    <w:rsid w:val="006E166D"/>
    <w:rsid w:val="006E1D30"/>
    <w:rsid w:val="006E2028"/>
    <w:rsid w:val="006E24FD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28F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11A25"/>
    <w:rsid w:val="00712417"/>
    <w:rsid w:val="007126B8"/>
    <w:rsid w:val="00712830"/>
    <w:rsid w:val="00713B9C"/>
    <w:rsid w:val="007141F0"/>
    <w:rsid w:val="007147F3"/>
    <w:rsid w:val="00714AF3"/>
    <w:rsid w:val="00715823"/>
    <w:rsid w:val="00715DD6"/>
    <w:rsid w:val="007162A8"/>
    <w:rsid w:val="00716B39"/>
    <w:rsid w:val="007175EB"/>
    <w:rsid w:val="00720C09"/>
    <w:rsid w:val="00720C90"/>
    <w:rsid w:val="00720DDD"/>
    <w:rsid w:val="0072183B"/>
    <w:rsid w:val="00721E2B"/>
    <w:rsid w:val="007227CD"/>
    <w:rsid w:val="00722980"/>
    <w:rsid w:val="00722AEB"/>
    <w:rsid w:val="00723993"/>
    <w:rsid w:val="007248CE"/>
    <w:rsid w:val="00724D1F"/>
    <w:rsid w:val="007258BD"/>
    <w:rsid w:val="007259A9"/>
    <w:rsid w:val="00725E3E"/>
    <w:rsid w:val="007260F5"/>
    <w:rsid w:val="007263C8"/>
    <w:rsid w:val="007263CB"/>
    <w:rsid w:val="00726490"/>
    <w:rsid w:val="00726AC0"/>
    <w:rsid w:val="00727201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5D94"/>
    <w:rsid w:val="007462A0"/>
    <w:rsid w:val="007462DC"/>
    <w:rsid w:val="00746948"/>
    <w:rsid w:val="007471F5"/>
    <w:rsid w:val="007472C4"/>
    <w:rsid w:val="00747E39"/>
    <w:rsid w:val="00747E59"/>
    <w:rsid w:val="00750034"/>
    <w:rsid w:val="00750693"/>
    <w:rsid w:val="007507FD"/>
    <w:rsid w:val="00750D2C"/>
    <w:rsid w:val="007513F9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075A"/>
    <w:rsid w:val="00761AE0"/>
    <w:rsid w:val="00761FAD"/>
    <w:rsid w:val="00763076"/>
    <w:rsid w:val="007645DD"/>
    <w:rsid w:val="00764FE7"/>
    <w:rsid w:val="00765CF6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6E94"/>
    <w:rsid w:val="0077727F"/>
    <w:rsid w:val="00777314"/>
    <w:rsid w:val="007778FA"/>
    <w:rsid w:val="00780CCC"/>
    <w:rsid w:val="00780E50"/>
    <w:rsid w:val="00781458"/>
    <w:rsid w:val="00781ED3"/>
    <w:rsid w:val="007826A8"/>
    <w:rsid w:val="00782A10"/>
    <w:rsid w:val="00783577"/>
    <w:rsid w:val="00784132"/>
    <w:rsid w:val="00784273"/>
    <w:rsid w:val="007853DC"/>
    <w:rsid w:val="00785FE2"/>
    <w:rsid w:val="007861AA"/>
    <w:rsid w:val="00786260"/>
    <w:rsid w:val="0078648E"/>
    <w:rsid w:val="00786AE4"/>
    <w:rsid w:val="007901A8"/>
    <w:rsid w:val="007911D5"/>
    <w:rsid w:val="00791498"/>
    <w:rsid w:val="007914E8"/>
    <w:rsid w:val="00791A92"/>
    <w:rsid w:val="00794ED3"/>
    <w:rsid w:val="00794F7F"/>
    <w:rsid w:val="0079504E"/>
    <w:rsid w:val="00795CE7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B0285"/>
    <w:rsid w:val="007B0A37"/>
    <w:rsid w:val="007B0E1F"/>
    <w:rsid w:val="007B1389"/>
    <w:rsid w:val="007B23B6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0E28"/>
    <w:rsid w:val="007C3343"/>
    <w:rsid w:val="007C360D"/>
    <w:rsid w:val="007C3CAC"/>
    <w:rsid w:val="007C4EE4"/>
    <w:rsid w:val="007C53A6"/>
    <w:rsid w:val="007C5556"/>
    <w:rsid w:val="007D11A1"/>
    <w:rsid w:val="007D2116"/>
    <w:rsid w:val="007D330C"/>
    <w:rsid w:val="007D3F8F"/>
    <w:rsid w:val="007D4743"/>
    <w:rsid w:val="007D6CCC"/>
    <w:rsid w:val="007D73EB"/>
    <w:rsid w:val="007E02C0"/>
    <w:rsid w:val="007E075D"/>
    <w:rsid w:val="007E0B18"/>
    <w:rsid w:val="007E1B63"/>
    <w:rsid w:val="007E1CE7"/>
    <w:rsid w:val="007E1D8D"/>
    <w:rsid w:val="007E2223"/>
    <w:rsid w:val="007E22D8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B5E"/>
    <w:rsid w:val="007F0583"/>
    <w:rsid w:val="007F086E"/>
    <w:rsid w:val="007F09A3"/>
    <w:rsid w:val="007F09ED"/>
    <w:rsid w:val="007F12AB"/>
    <w:rsid w:val="007F1DE7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F71"/>
    <w:rsid w:val="007F6129"/>
    <w:rsid w:val="007F637A"/>
    <w:rsid w:val="007F6395"/>
    <w:rsid w:val="007F6B5E"/>
    <w:rsid w:val="007F73FE"/>
    <w:rsid w:val="007F7BF4"/>
    <w:rsid w:val="00800787"/>
    <w:rsid w:val="008007C3"/>
    <w:rsid w:val="00801124"/>
    <w:rsid w:val="00801D66"/>
    <w:rsid w:val="0080223E"/>
    <w:rsid w:val="0080225E"/>
    <w:rsid w:val="008022AF"/>
    <w:rsid w:val="00802864"/>
    <w:rsid w:val="00802B4D"/>
    <w:rsid w:val="00802F46"/>
    <w:rsid w:val="008040A2"/>
    <w:rsid w:val="00804B76"/>
    <w:rsid w:val="008068B2"/>
    <w:rsid w:val="00806C69"/>
    <w:rsid w:val="00810159"/>
    <w:rsid w:val="0081027F"/>
    <w:rsid w:val="00810468"/>
    <w:rsid w:val="00810F0F"/>
    <w:rsid w:val="0081128E"/>
    <w:rsid w:val="00811FC6"/>
    <w:rsid w:val="00814B06"/>
    <w:rsid w:val="00814CE3"/>
    <w:rsid w:val="00814F54"/>
    <w:rsid w:val="00814FD6"/>
    <w:rsid w:val="008152B5"/>
    <w:rsid w:val="00815653"/>
    <w:rsid w:val="00815CED"/>
    <w:rsid w:val="008176E0"/>
    <w:rsid w:val="008177BE"/>
    <w:rsid w:val="00817C1E"/>
    <w:rsid w:val="00821035"/>
    <w:rsid w:val="008210C2"/>
    <w:rsid w:val="008212FE"/>
    <w:rsid w:val="008213F1"/>
    <w:rsid w:val="00822B92"/>
    <w:rsid w:val="008231BC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CC7"/>
    <w:rsid w:val="00836DF0"/>
    <w:rsid w:val="00837423"/>
    <w:rsid w:val="00841959"/>
    <w:rsid w:val="008436E7"/>
    <w:rsid w:val="00843DA2"/>
    <w:rsid w:val="00844AA2"/>
    <w:rsid w:val="00845D8F"/>
    <w:rsid w:val="0084628A"/>
    <w:rsid w:val="00846E78"/>
    <w:rsid w:val="00847B14"/>
    <w:rsid w:val="00847EF0"/>
    <w:rsid w:val="00850665"/>
    <w:rsid w:val="00852DCF"/>
    <w:rsid w:val="00852E7F"/>
    <w:rsid w:val="00853D8F"/>
    <w:rsid w:val="00853DCD"/>
    <w:rsid w:val="00853F5C"/>
    <w:rsid w:val="0085424B"/>
    <w:rsid w:val="00854C4A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D3D"/>
    <w:rsid w:val="00863280"/>
    <w:rsid w:val="0086357E"/>
    <w:rsid w:val="00863EDD"/>
    <w:rsid w:val="00864565"/>
    <w:rsid w:val="00864BAE"/>
    <w:rsid w:val="00864C77"/>
    <w:rsid w:val="00865716"/>
    <w:rsid w:val="00866612"/>
    <w:rsid w:val="00867936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0C9"/>
    <w:rsid w:val="008A210E"/>
    <w:rsid w:val="008A2EEF"/>
    <w:rsid w:val="008A4FAA"/>
    <w:rsid w:val="008A5679"/>
    <w:rsid w:val="008A57A7"/>
    <w:rsid w:val="008A5DB9"/>
    <w:rsid w:val="008A677D"/>
    <w:rsid w:val="008A6B5D"/>
    <w:rsid w:val="008A6F57"/>
    <w:rsid w:val="008A706B"/>
    <w:rsid w:val="008B044B"/>
    <w:rsid w:val="008B09EF"/>
    <w:rsid w:val="008B0D2D"/>
    <w:rsid w:val="008B1E73"/>
    <w:rsid w:val="008B32F5"/>
    <w:rsid w:val="008B3648"/>
    <w:rsid w:val="008B3A24"/>
    <w:rsid w:val="008B4330"/>
    <w:rsid w:val="008B5448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1A7"/>
    <w:rsid w:val="008C77DD"/>
    <w:rsid w:val="008D0770"/>
    <w:rsid w:val="008D0EFF"/>
    <w:rsid w:val="008D1224"/>
    <w:rsid w:val="008D134A"/>
    <w:rsid w:val="008D17FB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344"/>
    <w:rsid w:val="008E2429"/>
    <w:rsid w:val="008E32B5"/>
    <w:rsid w:val="008E5A05"/>
    <w:rsid w:val="008E5CF3"/>
    <w:rsid w:val="008E5FC0"/>
    <w:rsid w:val="008E77E2"/>
    <w:rsid w:val="008F0F52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70B1"/>
    <w:rsid w:val="008F7C50"/>
    <w:rsid w:val="009002CF"/>
    <w:rsid w:val="009005A2"/>
    <w:rsid w:val="00901AED"/>
    <w:rsid w:val="00901D73"/>
    <w:rsid w:val="00903A25"/>
    <w:rsid w:val="0090474E"/>
    <w:rsid w:val="00904FF4"/>
    <w:rsid w:val="009056FF"/>
    <w:rsid w:val="00905ECF"/>
    <w:rsid w:val="00906890"/>
    <w:rsid w:val="00906FF7"/>
    <w:rsid w:val="00907324"/>
    <w:rsid w:val="00907AE0"/>
    <w:rsid w:val="00910950"/>
    <w:rsid w:val="00911623"/>
    <w:rsid w:val="00911FEC"/>
    <w:rsid w:val="00912546"/>
    <w:rsid w:val="00913354"/>
    <w:rsid w:val="00913788"/>
    <w:rsid w:val="00914600"/>
    <w:rsid w:val="00914F13"/>
    <w:rsid w:val="00915212"/>
    <w:rsid w:val="009153B4"/>
    <w:rsid w:val="009154AD"/>
    <w:rsid w:val="0091553D"/>
    <w:rsid w:val="009158D0"/>
    <w:rsid w:val="00915A88"/>
    <w:rsid w:val="009160B9"/>
    <w:rsid w:val="00916305"/>
    <w:rsid w:val="00916F9E"/>
    <w:rsid w:val="00917ADD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9BD"/>
    <w:rsid w:val="00934D22"/>
    <w:rsid w:val="00934D33"/>
    <w:rsid w:val="009360E2"/>
    <w:rsid w:val="0093696E"/>
    <w:rsid w:val="00936990"/>
    <w:rsid w:val="00937061"/>
    <w:rsid w:val="009377D7"/>
    <w:rsid w:val="009402B2"/>
    <w:rsid w:val="0094137F"/>
    <w:rsid w:val="00941718"/>
    <w:rsid w:val="00941BF2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69C0"/>
    <w:rsid w:val="009573E1"/>
    <w:rsid w:val="00957E2C"/>
    <w:rsid w:val="0096131E"/>
    <w:rsid w:val="00962E17"/>
    <w:rsid w:val="009632BD"/>
    <w:rsid w:val="009632DE"/>
    <w:rsid w:val="00964834"/>
    <w:rsid w:val="009648DF"/>
    <w:rsid w:val="00967B6F"/>
    <w:rsid w:val="00970061"/>
    <w:rsid w:val="00970AB5"/>
    <w:rsid w:val="0097127B"/>
    <w:rsid w:val="00971900"/>
    <w:rsid w:val="00971FDB"/>
    <w:rsid w:val="00972A82"/>
    <w:rsid w:val="009747C5"/>
    <w:rsid w:val="00974BE4"/>
    <w:rsid w:val="00974C57"/>
    <w:rsid w:val="0097523B"/>
    <w:rsid w:val="00976097"/>
    <w:rsid w:val="00976F33"/>
    <w:rsid w:val="00980F0D"/>
    <w:rsid w:val="009811AD"/>
    <w:rsid w:val="009818C7"/>
    <w:rsid w:val="00981BBF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0FA5"/>
    <w:rsid w:val="0099131F"/>
    <w:rsid w:val="00991F0A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2E1E"/>
    <w:rsid w:val="009B3499"/>
    <w:rsid w:val="009B3DBC"/>
    <w:rsid w:val="009B3E1B"/>
    <w:rsid w:val="009B3EEE"/>
    <w:rsid w:val="009B4FC6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2EF8"/>
    <w:rsid w:val="009C3338"/>
    <w:rsid w:val="009C363B"/>
    <w:rsid w:val="009C4106"/>
    <w:rsid w:val="009C5D0B"/>
    <w:rsid w:val="009C6CC7"/>
    <w:rsid w:val="009C775F"/>
    <w:rsid w:val="009D031E"/>
    <w:rsid w:val="009D575C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A7D"/>
    <w:rsid w:val="009E3FBF"/>
    <w:rsid w:val="009E4241"/>
    <w:rsid w:val="009E51FE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E5B"/>
    <w:rsid w:val="009F5F48"/>
    <w:rsid w:val="009F7C3B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6463"/>
    <w:rsid w:val="00A0682B"/>
    <w:rsid w:val="00A07F0A"/>
    <w:rsid w:val="00A10816"/>
    <w:rsid w:val="00A10EB2"/>
    <w:rsid w:val="00A10EB3"/>
    <w:rsid w:val="00A123AE"/>
    <w:rsid w:val="00A12525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1D6F"/>
    <w:rsid w:val="00A2258C"/>
    <w:rsid w:val="00A2327B"/>
    <w:rsid w:val="00A2374A"/>
    <w:rsid w:val="00A23C2C"/>
    <w:rsid w:val="00A2403B"/>
    <w:rsid w:val="00A24201"/>
    <w:rsid w:val="00A24596"/>
    <w:rsid w:val="00A24C2C"/>
    <w:rsid w:val="00A24F0B"/>
    <w:rsid w:val="00A252DB"/>
    <w:rsid w:val="00A25E34"/>
    <w:rsid w:val="00A25F4B"/>
    <w:rsid w:val="00A26DC4"/>
    <w:rsid w:val="00A30010"/>
    <w:rsid w:val="00A30025"/>
    <w:rsid w:val="00A301B3"/>
    <w:rsid w:val="00A30E11"/>
    <w:rsid w:val="00A31074"/>
    <w:rsid w:val="00A33000"/>
    <w:rsid w:val="00A33062"/>
    <w:rsid w:val="00A33FC7"/>
    <w:rsid w:val="00A342E8"/>
    <w:rsid w:val="00A343EE"/>
    <w:rsid w:val="00A34E80"/>
    <w:rsid w:val="00A36E19"/>
    <w:rsid w:val="00A402C5"/>
    <w:rsid w:val="00A4078D"/>
    <w:rsid w:val="00A4088C"/>
    <w:rsid w:val="00A4152F"/>
    <w:rsid w:val="00A41EF1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75D6"/>
    <w:rsid w:val="00A57F4A"/>
    <w:rsid w:val="00A612A7"/>
    <w:rsid w:val="00A61730"/>
    <w:rsid w:val="00A617B5"/>
    <w:rsid w:val="00A62558"/>
    <w:rsid w:val="00A645AF"/>
    <w:rsid w:val="00A646E2"/>
    <w:rsid w:val="00A6653F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3B6A"/>
    <w:rsid w:val="00A84234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9B"/>
    <w:rsid w:val="00AA02A8"/>
    <w:rsid w:val="00AA046E"/>
    <w:rsid w:val="00AA09F2"/>
    <w:rsid w:val="00AA0A0E"/>
    <w:rsid w:val="00AA0E34"/>
    <w:rsid w:val="00AA2531"/>
    <w:rsid w:val="00AA2B31"/>
    <w:rsid w:val="00AA2E40"/>
    <w:rsid w:val="00AA3C63"/>
    <w:rsid w:val="00AA4446"/>
    <w:rsid w:val="00AA4746"/>
    <w:rsid w:val="00AA50D4"/>
    <w:rsid w:val="00AA52F9"/>
    <w:rsid w:val="00AA574A"/>
    <w:rsid w:val="00AA64F4"/>
    <w:rsid w:val="00AA6B99"/>
    <w:rsid w:val="00AA6D01"/>
    <w:rsid w:val="00AB085B"/>
    <w:rsid w:val="00AB0DF1"/>
    <w:rsid w:val="00AB1AB8"/>
    <w:rsid w:val="00AB2E57"/>
    <w:rsid w:val="00AB3275"/>
    <w:rsid w:val="00AB3E32"/>
    <w:rsid w:val="00AB44CE"/>
    <w:rsid w:val="00AB522D"/>
    <w:rsid w:val="00AB5B9A"/>
    <w:rsid w:val="00AB7182"/>
    <w:rsid w:val="00AC0315"/>
    <w:rsid w:val="00AC0924"/>
    <w:rsid w:val="00AC0E9C"/>
    <w:rsid w:val="00AC186C"/>
    <w:rsid w:val="00AC18E6"/>
    <w:rsid w:val="00AC2055"/>
    <w:rsid w:val="00AC2490"/>
    <w:rsid w:val="00AC295D"/>
    <w:rsid w:val="00AC4DC9"/>
    <w:rsid w:val="00AC6596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1"/>
    <w:rsid w:val="00AD2EFB"/>
    <w:rsid w:val="00AD3642"/>
    <w:rsid w:val="00AD383A"/>
    <w:rsid w:val="00AD3B58"/>
    <w:rsid w:val="00AD3B62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1B0"/>
    <w:rsid w:val="00AE737C"/>
    <w:rsid w:val="00AE7C3E"/>
    <w:rsid w:val="00AE7D44"/>
    <w:rsid w:val="00AF0E33"/>
    <w:rsid w:val="00AF236B"/>
    <w:rsid w:val="00AF298F"/>
    <w:rsid w:val="00AF4CF0"/>
    <w:rsid w:val="00AF65E8"/>
    <w:rsid w:val="00AF6844"/>
    <w:rsid w:val="00AF70DE"/>
    <w:rsid w:val="00AF7FE2"/>
    <w:rsid w:val="00B0006E"/>
    <w:rsid w:val="00B00382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7021"/>
    <w:rsid w:val="00B17218"/>
    <w:rsid w:val="00B20619"/>
    <w:rsid w:val="00B20D5A"/>
    <w:rsid w:val="00B22F30"/>
    <w:rsid w:val="00B23321"/>
    <w:rsid w:val="00B23DEB"/>
    <w:rsid w:val="00B247D7"/>
    <w:rsid w:val="00B24B9D"/>
    <w:rsid w:val="00B25FC5"/>
    <w:rsid w:val="00B26876"/>
    <w:rsid w:val="00B271F2"/>
    <w:rsid w:val="00B307B8"/>
    <w:rsid w:val="00B30DAC"/>
    <w:rsid w:val="00B316EE"/>
    <w:rsid w:val="00B31B59"/>
    <w:rsid w:val="00B3234D"/>
    <w:rsid w:val="00B3258F"/>
    <w:rsid w:val="00B3292E"/>
    <w:rsid w:val="00B340CE"/>
    <w:rsid w:val="00B341F0"/>
    <w:rsid w:val="00B34CBE"/>
    <w:rsid w:val="00B34E6E"/>
    <w:rsid w:val="00B356FD"/>
    <w:rsid w:val="00B36888"/>
    <w:rsid w:val="00B371CF"/>
    <w:rsid w:val="00B3786C"/>
    <w:rsid w:val="00B406B8"/>
    <w:rsid w:val="00B42304"/>
    <w:rsid w:val="00B43493"/>
    <w:rsid w:val="00B43697"/>
    <w:rsid w:val="00B439FF"/>
    <w:rsid w:val="00B450C5"/>
    <w:rsid w:val="00B463A7"/>
    <w:rsid w:val="00B46E1F"/>
    <w:rsid w:val="00B46E2A"/>
    <w:rsid w:val="00B50330"/>
    <w:rsid w:val="00B52120"/>
    <w:rsid w:val="00B521E8"/>
    <w:rsid w:val="00B5263B"/>
    <w:rsid w:val="00B528D0"/>
    <w:rsid w:val="00B52C0C"/>
    <w:rsid w:val="00B52C57"/>
    <w:rsid w:val="00B531BF"/>
    <w:rsid w:val="00B531EA"/>
    <w:rsid w:val="00B53F36"/>
    <w:rsid w:val="00B549FC"/>
    <w:rsid w:val="00B557B1"/>
    <w:rsid w:val="00B56CA9"/>
    <w:rsid w:val="00B57A3C"/>
    <w:rsid w:val="00B60480"/>
    <w:rsid w:val="00B609E5"/>
    <w:rsid w:val="00B60B5F"/>
    <w:rsid w:val="00B60B81"/>
    <w:rsid w:val="00B6107C"/>
    <w:rsid w:val="00B61494"/>
    <w:rsid w:val="00B61F0D"/>
    <w:rsid w:val="00B61FB8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91"/>
    <w:rsid w:val="00B7196E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8082A"/>
    <w:rsid w:val="00B808DD"/>
    <w:rsid w:val="00B80CA6"/>
    <w:rsid w:val="00B81124"/>
    <w:rsid w:val="00B81FFE"/>
    <w:rsid w:val="00B82062"/>
    <w:rsid w:val="00B82728"/>
    <w:rsid w:val="00B8325E"/>
    <w:rsid w:val="00B839DD"/>
    <w:rsid w:val="00B84635"/>
    <w:rsid w:val="00B84AD2"/>
    <w:rsid w:val="00B8619E"/>
    <w:rsid w:val="00B876AA"/>
    <w:rsid w:val="00B878E9"/>
    <w:rsid w:val="00B87CBF"/>
    <w:rsid w:val="00B90127"/>
    <w:rsid w:val="00B90BCD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6B5"/>
    <w:rsid w:val="00B97CC6"/>
    <w:rsid w:val="00BA0C6D"/>
    <w:rsid w:val="00BA0D1D"/>
    <w:rsid w:val="00BA155C"/>
    <w:rsid w:val="00BA186A"/>
    <w:rsid w:val="00BA1926"/>
    <w:rsid w:val="00BA21F3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173"/>
    <w:rsid w:val="00BB2CBA"/>
    <w:rsid w:val="00BB5B75"/>
    <w:rsid w:val="00BB6196"/>
    <w:rsid w:val="00BB648F"/>
    <w:rsid w:val="00BB698C"/>
    <w:rsid w:val="00BB6BAD"/>
    <w:rsid w:val="00BB6DDD"/>
    <w:rsid w:val="00BB77F6"/>
    <w:rsid w:val="00BC0C36"/>
    <w:rsid w:val="00BC1EEA"/>
    <w:rsid w:val="00BC2A9E"/>
    <w:rsid w:val="00BC3880"/>
    <w:rsid w:val="00BC3982"/>
    <w:rsid w:val="00BC3EDE"/>
    <w:rsid w:val="00BC416D"/>
    <w:rsid w:val="00BC51E1"/>
    <w:rsid w:val="00BC52C2"/>
    <w:rsid w:val="00BC52FB"/>
    <w:rsid w:val="00BC59A1"/>
    <w:rsid w:val="00BC61F3"/>
    <w:rsid w:val="00BC6D2A"/>
    <w:rsid w:val="00BC70FF"/>
    <w:rsid w:val="00BC78C0"/>
    <w:rsid w:val="00BC7FEF"/>
    <w:rsid w:val="00BD0080"/>
    <w:rsid w:val="00BD01E6"/>
    <w:rsid w:val="00BD1044"/>
    <w:rsid w:val="00BD210F"/>
    <w:rsid w:val="00BD2E5A"/>
    <w:rsid w:val="00BD322D"/>
    <w:rsid w:val="00BD367D"/>
    <w:rsid w:val="00BD382D"/>
    <w:rsid w:val="00BD4B7C"/>
    <w:rsid w:val="00BD6442"/>
    <w:rsid w:val="00BD6BA3"/>
    <w:rsid w:val="00BD6D3E"/>
    <w:rsid w:val="00BD722E"/>
    <w:rsid w:val="00BE10F0"/>
    <w:rsid w:val="00BE1255"/>
    <w:rsid w:val="00BE1C27"/>
    <w:rsid w:val="00BE1F51"/>
    <w:rsid w:val="00BE2452"/>
    <w:rsid w:val="00BE3FC7"/>
    <w:rsid w:val="00BE4C01"/>
    <w:rsid w:val="00BE4DCA"/>
    <w:rsid w:val="00BE59FC"/>
    <w:rsid w:val="00BE78D4"/>
    <w:rsid w:val="00BE7FFC"/>
    <w:rsid w:val="00BF1FB1"/>
    <w:rsid w:val="00BF39AD"/>
    <w:rsid w:val="00BF44A8"/>
    <w:rsid w:val="00BF4C02"/>
    <w:rsid w:val="00BF556F"/>
    <w:rsid w:val="00BF60AC"/>
    <w:rsid w:val="00BF6450"/>
    <w:rsid w:val="00BF6C84"/>
    <w:rsid w:val="00BF74D2"/>
    <w:rsid w:val="00BF7595"/>
    <w:rsid w:val="00BF7AAB"/>
    <w:rsid w:val="00C00AE6"/>
    <w:rsid w:val="00C00CDD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C01"/>
    <w:rsid w:val="00C14B83"/>
    <w:rsid w:val="00C14E56"/>
    <w:rsid w:val="00C14E71"/>
    <w:rsid w:val="00C157B9"/>
    <w:rsid w:val="00C201D9"/>
    <w:rsid w:val="00C20DFF"/>
    <w:rsid w:val="00C21068"/>
    <w:rsid w:val="00C21AB0"/>
    <w:rsid w:val="00C2290A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382"/>
    <w:rsid w:val="00C30A04"/>
    <w:rsid w:val="00C30C57"/>
    <w:rsid w:val="00C318DA"/>
    <w:rsid w:val="00C31C9F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37055"/>
    <w:rsid w:val="00C37850"/>
    <w:rsid w:val="00C40A0E"/>
    <w:rsid w:val="00C40F90"/>
    <w:rsid w:val="00C411E4"/>
    <w:rsid w:val="00C41EEB"/>
    <w:rsid w:val="00C425B6"/>
    <w:rsid w:val="00C429BD"/>
    <w:rsid w:val="00C43881"/>
    <w:rsid w:val="00C43C97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689D"/>
    <w:rsid w:val="00C56A44"/>
    <w:rsid w:val="00C57D1B"/>
    <w:rsid w:val="00C61160"/>
    <w:rsid w:val="00C61BE3"/>
    <w:rsid w:val="00C62FD1"/>
    <w:rsid w:val="00C64F8F"/>
    <w:rsid w:val="00C65783"/>
    <w:rsid w:val="00C65AF5"/>
    <w:rsid w:val="00C65B7F"/>
    <w:rsid w:val="00C66382"/>
    <w:rsid w:val="00C66695"/>
    <w:rsid w:val="00C677B8"/>
    <w:rsid w:val="00C70099"/>
    <w:rsid w:val="00C70934"/>
    <w:rsid w:val="00C70B18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FC2"/>
    <w:rsid w:val="00C93D40"/>
    <w:rsid w:val="00C94F8F"/>
    <w:rsid w:val="00C9543C"/>
    <w:rsid w:val="00C96642"/>
    <w:rsid w:val="00C973C5"/>
    <w:rsid w:val="00C978C4"/>
    <w:rsid w:val="00C97D26"/>
    <w:rsid w:val="00CA093D"/>
    <w:rsid w:val="00CA0D1E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B4D"/>
    <w:rsid w:val="00CA7E63"/>
    <w:rsid w:val="00CA7E85"/>
    <w:rsid w:val="00CB125E"/>
    <w:rsid w:val="00CB2532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6E4"/>
    <w:rsid w:val="00CB7C52"/>
    <w:rsid w:val="00CB7D2F"/>
    <w:rsid w:val="00CC0618"/>
    <w:rsid w:val="00CC126C"/>
    <w:rsid w:val="00CC248A"/>
    <w:rsid w:val="00CC3E7F"/>
    <w:rsid w:val="00CC518C"/>
    <w:rsid w:val="00CC5B38"/>
    <w:rsid w:val="00CC5E2D"/>
    <w:rsid w:val="00CD06F4"/>
    <w:rsid w:val="00CD130A"/>
    <w:rsid w:val="00CD1D9F"/>
    <w:rsid w:val="00CD1FDB"/>
    <w:rsid w:val="00CD275C"/>
    <w:rsid w:val="00CD2EA9"/>
    <w:rsid w:val="00CD310C"/>
    <w:rsid w:val="00CD34F6"/>
    <w:rsid w:val="00CD376A"/>
    <w:rsid w:val="00CD4480"/>
    <w:rsid w:val="00CD5810"/>
    <w:rsid w:val="00CD5870"/>
    <w:rsid w:val="00CD5A93"/>
    <w:rsid w:val="00CD5C6E"/>
    <w:rsid w:val="00CD72BE"/>
    <w:rsid w:val="00CE065D"/>
    <w:rsid w:val="00CE0786"/>
    <w:rsid w:val="00CE2D2D"/>
    <w:rsid w:val="00CE36F9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91C"/>
    <w:rsid w:val="00CE5F1A"/>
    <w:rsid w:val="00CE6E24"/>
    <w:rsid w:val="00CE7081"/>
    <w:rsid w:val="00CE79AB"/>
    <w:rsid w:val="00CF0329"/>
    <w:rsid w:val="00CF0653"/>
    <w:rsid w:val="00CF0788"/>
    <w:rsid w:val="00CF1B91"/>
    <w:rsid w:val="00CF259A"/>
    <w:rsid w:val="00CF2845"/>
    <w:rsid w:val="00CF3AE5"/>
    <w:rsid w:val="00CF3CEE"/>
    <w:rsid w:val="00CF4E8B"/>
    <w:rsid w:val="00CF54B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7F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393"/>
    <w:rsid w:val="00D11D5E"/>
    <w:rsid w:val="00D1201A"/>
    <w:rsid w:val="00D136C9"/>
    <w:rsid w:val="00D140AD"/>
    <w:rsid w:val="00D14202"/>
    <w:rsid w:val="00D1670F"/>
    <w:rsid w:val="00D1707F"/>
    <w:rsid w:val="00D179E8"/>
    <w:rsid w:val="00D20FB6"/>
    <w:rsid w:val="00D221E1"/>
    <w:rsid w:val="00D223F5"/>
    <w:rsid w:val="00D22404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3071B"/>
    <w:rsid w:val="00D3140C"/>
    <w:rsid w:val="00D3321D"/>
    <w:rsid w:val="00D34A2A"/>
    <w:rsid w:val="00D34DED"/>
    <w:rsid w:val="00D3520F"/>
    <w:rsid w:val="00D35314"/>
    <w:rsid w:val="00D35CE1"/>
    <w:rsid w:val="00D374E7"/>
    <w:rsid w:val="00D375A6"/>
    <w:rsid w:val="00D377D8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A87"/>
    <w:rsid w:val="00D50DC7"/>
    <w:rsid w:val="00D51FF8"/>
    <w:rsid w:val="00D5206A"/>
    <w:rsid w:val="00D52764"/>
    <w:rsid w:val="00D53752"/>
    <w:rsid w:val="00D54472"/>
    <w:rsid w:val="00D5451D"/>
    <w:rsid w:val="00D5586D"/>
    <w:rsid w:val="00D5631F"/>
    <w:rsid w:val="00D565F8"/>
    <w:rsid w:val="00D56AE9"/>
    <w:rsid w:val="00D56E36"/>
    <w:rsid w:val="00D57675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6318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77818"/>
    <w:rsid w:val="00D8040C"/>
    <w:rsid w:val="00D809FB"/>
    <w:rsid w:val="00D819EC"/>
    <w:rsid w:val="00D81F31"/>
    <w:rsid w:val="00D82628"/>
    <w:rsid w:val="00D837F0"/>
    <w:rsid w:val="00D83DD1"/>
    <w:rsid w:val="00D84205"/>
    <w:rsid w:val="00D8577E"/>
    <w:rsid w:val="00D858F7"/>
    <w:rsid w:val="00D85FBF"/>
    <w:rsid w:val="00D868CD"/>
    <w:rsid w:val="00D86CEB"/>
    <w:rsid w:val="00D870E4"/>
    <w:rsid w:val="00D9034E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0013"/>
    <w:rsid w:val="00DA1730"/>
    <w:rsid w:val="00DA1994"/>
    <w:rsid w:val="00DA1DBA"/>
    <w:rsid w:val="00DA283A"/>
    <w:rsid w:val="00DA2C2D"/>
    <w:rsid w:val="00DA4FE5"/>
    <w:rsid w:val="00DA5C41"/>
    <w:rsid w:val="00DA61A2"/>
    <w:rsid w:val="00DA6504"/>
    <w:rsid w:val="00DA7FC1"/>
    <w:rsid w:val="00DB0295"/>
    <w:rsid w:val="00DB12BD"/>
    <w:rsid w:val="00DB33BD"/>
    <w:rsid w:val="00DB35E1"/>
    <w:rsid w:val="00DB3C1C"/>
    <w:rsid w:val="00DB3CAF"/>
    <w:rsid w:val="00DB4541"/>
    <w:rsid w:val="00DB675D"/>
    <w:rsid w:val="00DB6C61"/>
    <w:rsid w:val="00DB6F75"/>
    <w:rsid w:val="00DC028E"/>
    <w:rsid w:val="00DC1375"/>
    <w:rsid w:val="00DC176E"/>
    <w:rsid w:val="00DC1E15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D1382"/>
    <w:rsid w:val="00DD2261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571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638C"/>
    <w:rsid w:val="00DE6B8B"/>
    <w:rsid w:val="00DE76D7"/>
    <w:rsid w:val="00DE7811"/>
    <w:rsid w:val="00DE7B48"/>
    <w:rsid w:val="00DE7D36"/>
    <w:rsid w:val="00DF0407"/>
    <w:rsid w:val="00DF062A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0A3"/>
    <w:rsid w:val="00DF7F6B"/>
    <w:rsid w:val="00E01311"/>
    <w:rsid w:val="00E0142A"/>
    <w:rsid w:val="00E01687"/>
    <w:rsid w:val="00E01EB4"/>
    <w:rsid w:val="00E02129"/>
    <w:rsid w:val="00E02153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82A"/>
    <w:rsid w:val="00E13E1D"/>
    <w:rsid w:val="00E13F9C"/>
    <w:rsid w:val="00E13F9E"/>
    <w:rsid w:val="00E14B56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0224"/>
    <w:rsid w:val="00E30F26"/>
    <w:rsid w:val="00E310D5"/>
    <w:rsid w:val="00E31660"/>
    <w:rsid w:val="00E331A7"/>
    <w:rsid w:val="00E33560"/>
    <w:rsid w:val="00E33CED"/>
    <w:rsid w:val="00E34AB0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8EB"/>
    <w:rsid w:val="00E626EC"/>
    <w:rsid w:val="00E62893"/>
    <w:rsid w:val="00E63AA5"/>
    <w:rsid w:val="00E64494"/>
    <w:rsid w:val="00E648F4"/>
    <w:rsid w:val="00E65441"/>
    <w:rsid w:val="00E654F7"/>
    <w:rsid w:val="00E65F37"/>
    <w:rsid w:val="00E66D2B"/>
    <w:rsid w:val="00E6776F"/>
    <w:rsid w:val="00E706EB"/>
    <w:rsid w:val="00E728E0"/>
    <w:rsid w:val="00E72D79"/>
    <w:rsid w:val="00E72E77"/>
    <w:rsid w:val="00E73481"/>
    <w:rsid w:val="00E74522"/>
    <w:rsid w:val="00E74F2B"/>
    <w:rsid w:val="00E751E6"/>
    <w:rsid w:val="00E75814"/>
    <w:rsid w:val="00E75C77"/>
    <w:rsid w:val="00E75F77"/>
    <w:rsid w:val="00E76B81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87820"/>
    <w:rsid w:val="00E907A7"/>
    <w:rsid w:val="00E90897"/>
    <w:rsid w:val="00E90D1E"/>
    <w:rsid w:val="00E90F97"/>
    <w:rsid w:val="00E91A01"/>
    <w:rsid w:val="00E92AB8"/>
    <w:rsid w:val="00E93D9D"/>
    <w:rsid w:val="00E93E47"/>
    <w:rsid w:val="00E94BB8"/>
    <w:rsid w:val="00E9529E"/>
    <w:rsid w:val="00E95911"/>
    <w:rsid w:val="00E95C9F"/>
    <w:rsid w:val="00E9616A"/>
    <w:rsid w:val="00E976B1"/>
    <w:rsid w:val="00E97A84"/>
    <w:rsid w:val="00EA0A22"/>
    <w:rsid w:val="00EA198D"/>
    <w:rsid w:val="00EA231C"/>
    <w:rsid w:val="00EA2CAD"/>
    <w:rsid w:val="00EA437D"/>
    <w:rsid w:val="00EA4C99"/>
    <w:rsid w:val="00EA54AB"/>
    <w:rsid w:val="00EA5522"/>
    <w:rsid w:val="00EA652B"/>
    <w:rsid w:val="00EA671B"/>
    <w:rsid w:val="00EA6D70"/>
    <w:rsid w:val="00EA6E2A"/>
    <w:rsid w:val="00EA76BA"/>
    <w:rsid w:val="00EA781B"/>
    <w:rsid w:val="00EA7EAE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2B9"/>
    <w:rsid w:val="00EB44FB"/>
    <w:rsid w:val="00EB47EF"/>
    <w:rsid w:val="00EB4883"/>
    <w:rsid w:val="00EB54B7"/>
    <w:rsid w:val="00EB5A2E"/>
    <w:rsid w:val="00EB78A0"/>
    <w:rsid w:val="00EC0AA4"/>
    <w:rsid w:val="00EC1011"/>
    <w:rsid w:val="00EC2611"/>
    <w:rsid w:val="00EC2642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87F"/>
    <w:rsid w:val="00ED0C9A"/>
    <w:rsid w:val="00ED1A38"/>
    <w:rsid w:val="00ED1B48"/>
    <w:rsid w:val="00ED1E52"/>
    <w:rsid w:val="00ED2186"/>
    <w:rsid w:val="00ED2221"/>
    <w:rsid w:val="00ED2A6A"/>
    <w:rsid w:val="00ED3194"/>
    <w:rsid w:val="00ED31C2"/>
    <w:rsid w:val="00ED33EA"/>
    <w:rsid w:val="00ED6E57"/>
    <w:rsid w:val="00ED6FCA"/>
    <w:rsid w:val="00ED79BA"/>
    <w:rsid w:val="00ED7E92"/>
    <w:rsid w:val="00EE0267"/>
    <w:rsid w:val="00EE263C"/>
    <w:rsid w:val="00EE29C1"/>
    <w:rsid w:val="00EE3087"/>
    <w:rsid w:val="00EE3B6B"/>
    <w:rsid w:val="00EE5670"/>
    <w:rsid w:val="00EE56DD"/>
    <w:rsid w:val="00EE66C2"/>
    <w:rsid w:val="00EE6760"/>
    <w:rsid w:val="00EE67E1"/>
    <w:rsid w:val="00EE7006"/>
    <w:rsid w:val="00EF1701"/>
    <w:rsid w:val="00EF2111"/>
    <w:rsid w:val="00EF3133"/>
    <w:rsid w:val="00EF31D3"/>
    <w:rsid w:val="00EF3C9C"/>
    <w:rsid w:val="00EF3E44"/>
    <w:rsid w:val="00EF69D8"/>
    <w:rsid w:val="00EF70A1"/>
    <w:rsid w:val="00EF7F54"/>
    <w:rsid w:val="00F0151F"/>
    <w:rsid w:val="00F01601"/>
    <w:rsid w:val="00F01983"/>
    <w:rsid w:val="00F01DC1"/>
    <w:rsid w:val="00F030EA"/>
    <w:rsid w:val="00F03488"/>
    <w:rsid w:val="00F042AE"/>
    <w:rsid w:val="00F052AB"/>
    <w:rsid w:val="00F05356"/>
    <w:rsid w:val="00F0540A"/>
    <w:rsid w:val="00F054C4"/>
    <w:rsid w:val="00F06CD8"/>
    <w:rsid w:val="00F0707F"/>
    <w:rsid w:val="00F07345"/>
    <w:rsid w:val="00F111CF"/>
    <w:rsid w:val="00F1206E"/>
    <w:rsid w:val="00F13630"/>
    <w:rsid w:val="00F13D67"/>
    <w:rsid w:val="00F13DA0"/>
    <w:rsid w:val="00F13E22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C4"/>
    <w:rsid w:val="00F21F07"/>
    <w:rsid w:val="00F22506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2651"/>
    <w:rsid w:val="00F3309F"/>
    <w:rsid w:val="00F33196"/>
    <w:rsid w:val="00F334C3"/>
    <w:rsid w:val="00F348B2"/>
    <w:rsid w:val="00F356E5"/>
    <w:rsid w:val="00F3587E"/>
    <w:rsid w:val="00F36194"/>
    <w:rsid w:val="00F3744E"/>
    <w:rsid w:val="00F4020B"/>
    <w:rsid w:val="00F40E4F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5710B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6819"/>
    <w:rsid w:val="00F677EA"/>
    <w:rsid w:val="00F708BA"/>
    <w:rsid w:val="00F72B08"/>
    <w:rsid w:val="00F73058"/>
    <w:rsid w:val="00F730C0"/>
    <w:rsid w:val="00F744E5"/>
    <w:rsid w:val="00F74AB5"/>
    <w:rsid w:val="00F7566F"/>
    <w:rsid w:val="00F76573"/>
    <w:rsid w:val="00F76C6A"/>
    <w:rsid w:val="00F80132"/>
    <w:rsid w:val="00F80E91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867F9"/>
    <w:rsid w:val="00F90983"/>
    <w:rsid w:val="00F91A79"/>
    <w:rsid w:val="00F91DDB"/>
    <w:rsid w:val="00F91E5B"/>
    <w:rsid w:val="00F942A7"/>
    <w:rsid w:val="00F94C76"/>
    <w:rsid w:val="00F97603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B63"/>
    <w:rsid w:val="00FB5E75"/>
    <w:rsid w:val="00FB653D"/>
    <w:rsid w:val="00FB6A6A"/>
    <w:rsid w:val="00FB7005"/>
    <w:rsid w:val="00FC13BF"/>
    <w:rsid w:val="00FC1622"/>
    <w:rsid w:val="00FC1F95"/>
    <w:rsid w:val="00FC1FAF"/>
    <w:rsid w:val="00FC2079"/>
    <w:rsid w:val="00FC2A81"/>
    <w:rsid w:val="00FC5016"/>
    <w:rsid w:val="00FC5717"/>
    <w:rsid w:val="00FC6C4E"/>
    <w:rsid w:val="00FC74B2"/>
    <w:rsid w:val="00FD0FC9"/>
    <w:rsid w:val="00FD1A34"/>
    <w:rsid w:val="00FD215F"/>
    <w:rsid w:val="00FD25FA"/>
    <w:rsid w:val="00FD30CA"/>
    <w:rsid w:val="00FD3B60"/>
    <w:rsid w:val="00FD3F9F"/>
    <w:rsid w:val="00FD4046"/>
    <w:rsid w:val="00FD47CA"/>
    <w:rsid w:val="00FD6321"/>
    <w:rsid w:val="00FD6E11"/>
    <w:rsid w:val="00FD721F"/>
    <w:rsid w:val="00FD771E"/>
    <w:rsid w:val="00FE0A96"/>
    <w:rsid w:val="00FE1B72"/>
    <w:rsid w:val="00FE2DA5"/>
    <w:rsid w:val="00FE3077"/>
    <w:rsid w:val="00FE3AA0"/>
    <w:rsid w:val="00FE5057"/>
    <w:rsid w:val="00FE5562"/>
    <w:rsid w:val="00FE7766"/>
    <w:rsid w:val="00FE7AB4"/>
    <w:rsid w:val="00FF1088"/>
    <w:rsid w:val="00FF16DD"/>
    <w:rsid w:val="00FF274C"/>
    <w:rsid w:val="00FF3882"/>
    <w:rsid w:val="00FF4982"/>
    <w:rsid w:val="00FF544F"/>
    <w:rsid w:val="00FF5870"/>
    <w:rsid w:val="00FF5FD8"/>
    <w:rsid w:val="00FF7036"/>
    <w:rsid w:val="00FF7052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o:colormru v:ext="edit" colors="#e8f6fe"/>
    </o:shapedefaults>
    <o:shapelayout v:ext="edit">
      <o:idmap v:ext="edit" data="1"/>
    </o:shapelayout>
  </w:shapeDefaults>
  <w:decimalSymbol w:val="."/>
  <w:listSeparator w:val=","/>
  <w14:docId w14:val="578F91DA"/>
  <w15:docId w15:val="{1808D375-AA45-4C8C-84AB-4E1B8C03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446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446"/>
    <w:pPr>
      <w:keepNext/>
      <w:keepLines/>
      <w:tabs>
        <w:tab w:val="left" w:pos="5655"/>
      </w:tabs>
      <w:outlineLvl w:val="0"/>
    </w:pPr>
    <w:rPr>
      <w:rFonts w:cs="Times New Roman"/>
      <w:b/>
      <w:bCs/>
      <w:noProof/>
      <w:color w:val="FFFFFF" w:themeColor="background1"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4446"/>
    <w:pPr>
      <w:keepNext/>
      <w:keepLines/>
      <w:tabs>
        <w:tab w:val="left" w:pos="5655"/>
      </w:tabs>
      <w:spacing w:before="60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A4446"/>
    <w:rPr>
      <w:rFonts w:ascii="Arial" w:hAnsi="Arial"/>
      <w:b/>
      <w:bCs/>
      <w:noProof/>
      <w:color w:val="FFFFFF" w:themeColor="background1"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AA4446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AA4446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AA4446"/>
    <w:rPr>
      <w:rFonts w:ascii="Arial" w:hAnsi="Arial"/>
      <w:b/>
      <w:color w:val="6B2976"/>
      <w:sz w:val="28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3D460E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863EDD"/>
    <w:pPr>
      <w:pBdr>
        <w:between w:val="single" w:sz="4" w:space="4" w:color="6B2976"/>
      </w:pBdr>
      <w:tabs>
        <w:tab w:val="right" w:pos="9323"/>
      </w:tabs>
      <w:spacing w:before="720" w:after="36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AA4446"/>
    <w:pPr>
      <w:numPr>
        <w:numId w:val="36"/>
      </w:numPr>
      <w:spacing w:after="240"/>
      <w:ind w:left="714" w:hanging="357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AA4446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A06463"/>
    <w:rPr>
      <w:rFonts w:ascii="FS Me" w:hAnsi="FS Me"/>
      <w:b/>
      <w:i w:val="0"/>
      <w:iCs/>
      <w:color w:val="6B2976"/>
      <w:position w:val="-2"/>
      <w:sz w:val="36"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AA4446"/>
  </w:style>
  <w:style w:type="paragraph" w:styleId="Title">
    <w:name w:val="Title"/>
    <w:basedOn w:val="Heading1"/>
    <w:next w:val="Normal"/>
    <w:link w:val="TitleChar"/>
    <w:uiPriority w:val="10"/>
    <w:qFormat/>
    <w:rsid w:val="00AA2531"/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2C3DE4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2C3DE4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customStyle="1" w:styleId="Highlight">
    <w:name w:val="Highlight"/>
    <w:basedOn w:val="DefaultParagraphFont"/>
    <w:uiPriority w:val="1"/>
    <w:qFormat/>
    <w:rsid w:val="006D3E6D"/>
    <w:rPr>
      <w:b/>
      <w:w w:val="100"/>
      <w:sz w:val="32"/>
      <w:shd w:val="clear" w:color="auto" w:fill="E8CAED" w:themeFill="accent1" w:themeFillTint="33"/>
    </w:rPr>
  </w:style>
  <w:style w:type="paragraph" w:customStyle="1" w:styleId="HighlightStyle2">
    <w:name w:val="Highlight Style 2"/>
    <w:basedOn w:val="Normal"/>
    <w:link w:val="HighlightStyle2Char"/>
    <w:qFormat/>
    <w:rsid w:val="003D460E"/>
    <w:pPr>
      <w:spacing w:line="324" w:lineRule="auto"/>
    </w:pPr>
    <w:rPr>
      <w:b/>
      <w:color w:val="6B2976"/>
      <w:position w:val="-4"/>
      <w:szCs w:val="24"/>
      <w:shd w:val="clear" w:color="auto" w:fill="FFFFFF" w:themeFill="background1"/>
    </w:rPr>
  </w:style>
  <w:style w:type="character" w:customStyle="1" w:styleId="HighlightStyle2Char">
    <w:name w:val="Highlight Style 2 Char"/>
    <w:basedOn w:val="DefaultParagraphFont"/>
    <w:link w:val="HighlightStyle2"/>
    <w:rsid w:val="003D460E"/>
    <w:rPr>
      <w:rFonts w:ascii="Arial" w:hAnsi="Arial" w:cs="Tahoma"/>
      <w:b/>
      <w:color w:val="6B2976"/>
      <w:position w:val="-4"/>
      <w:sz w:val="28"/>
      <w:szCs w:val="24"/>
      <w:lang w:eastAsia="en-US"/>
    </w:rPr>
  </w:style>
  <w:style w:type="paragraph" w:customStyle="1" w:styleId="Wordlistdefinition">
    <w:name w:val="Word list definition"/>
    <w:basedOn w:val="Normal"/>
    <w:link w:val="WordlistdefinitionChar"/>
    <w:qFormat/>
    <w:rsid w:val="003D460E"/>
    <w:pPr>
      <w:spacing w:before="240"/>
    </w:pPr>
    <w:rPr>
      <w:b/>
      <w:color w:val="6B2976"/>
    </w:rPr>
  </w:style>
  <w:style w:type="character" w:customStyle="1" w:styleId="WordlistdefinitionChar">
    <w:name w:val="Word list definition Char"/>
    <w:basedOn w:val="DefaultParagraphFont"/>
    <w:link w:val="Wordlistdefinition"/>
    <w:rsid w:val="003D460E"/>
    <w:rPr>
      <w:rFonts w:ascii="Arial" w:hAnsi="Arial" w:cs="Tahoma"/>
      <w:b/>
      <w:color w:val="6B2976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03BEB"/>
    <w:rPr>
      <w:color w:val="C5296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.gov.au/" TargetMode="External"/><Relationship Id="rId13" Type="http://schemas.openxmlformats.org/officeDocument/2006/relationships/hyperlink" Target="http://www.informationaccessgroup.com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ccesshub.gov.au/about-the-nr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NDISAus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ndis.gov.au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images\Client%20logos%20and%20branding\NDIA\XXXX%20-%20NDIA%20-%20Easy%20Read%20Word%20Template%20-%202022%20Dec%201%20-%20use%20this%20o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0EFB2F25A81443CB9B4528369668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AC3D8-D81B-4C55-8E17-61989F1F9B88}"/>
      </w:docPartPr>
      <w:docPartBody>
        <w:p w:rsidR="003A1673" w:rsidRDefault="003A1673">
          <w:pPr>
            <w:pStyle w:val="80EFB2F25A81443CB9B4528369668A88"/>
          </w:pPr>
          <w:r w:rsidRPr="00020BF2">
            <w:rPr>
              <w:rStyle w:val="PlaceholderText"/>
            </w:rPr>
            <w:t>[Title]</w:t>
          </w:r>
        </w:p>
      </w:docPartBody>
    </w:docPart>
    <w:docPart>
      <w:docPartPr>
        <w:name w:val="C579F1AB9FE542E4BC547E8797004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70F0B-2D66-4A2B-8E3A-088A32C86CA6}"/>
      </w:docPartPr>
      <w:docPartBody>
        <w:p w:rsidR="003A1673" w:rsidRDefault="003A1673">
          <w:pPr>
            <w:pStyle w:val="C579F1AB9FE542E4BC547E8797004F4E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9F8F132D9FDF46D58DEC4F07FA61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5ACC4-C97E-4F9F-B3B0-82A5C420A55F}"/>
      </w:docPartPr>
      <w:docPartBody>
        <w:p w:rsidR="003A1673" w:rsidRDefault="003A1673">
          <w:pPr>
            <w:pStyle w:val="9F8F132D9FDF46D58DEC4F07FA61F604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20A8EFC3CAB84C03B9706EC332D37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00223-6FFC-440B-9975-83499EB1EAB6}"/>
      </w:docPartPr>
      <w:docPartBody>
        <w:p w:rsidR="00604289" w:rsidRDefault="00604289" w:rsidP="00604289">
          <w:pPr>
            <w:pStyle w:val="20A8EFC3CAB84C03B9706EC332D3737C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E9019839B461491FA6548EFBA8DFF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8456E-6C03-4FC1-BD62-A9C19C65B424}"/>
      </w:docPartPr>
      <w:docPartBody>
        <w:p w:rsidR="00604289" w:rsidRDefault="00604289" w:rsidP="00604289">
          <w:pPr>
            <w:pStyle w:val="E9019839B461491FA6548EFBA8DFF5BB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029D61E27B1E43F09A159880E7381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F029E-3A5B-497D-A677-89FD83E7DA6C}"/>
      </w:docPartPr>
      <w:docPartBody>
        <w:p w:rsidR="00604289" w:rsidRDefault="00604289" w:rsidP="00604289">
          <w:pPr>
            <w:pStyle w:val="029D61E27B1E43F09A159880E73815F0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1F7BC79DDEE34FD0A926501CEE2F7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2B9E7-BA1B-46B5-BB65-C2C607D6B9BF}"/>
      </w:docPartPr>
      <w:docPartBody>
        <w:p w:rsidR="00604289" w:rsidRDefault="00604289" w:rsidP="00604289">
          <w:pPr>
            <w:pStyle w:val="1F7BC79DDEE34FD0A926501CEE2F7963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1ACBAE8523ED4F33A1832052A3370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CB4B5-217C-4A8E-BD18-375A19EB8EB2}"/>
      </w:docPartPr>
      <w:docPartBody>
        <w:p w:rsidR="00604289" w:rsidRDefault="00604289" w:rsidP="00604289">
          <w:pPr>
            <w:pStyle w:val="1ACBAE8523ED4F33A1832052A3370FDB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1C5D2C93D2E1498CA61C85CBFCA68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142AA-0A7E-4A3E-9C83-135EF3CFE6D9}"/>
      </w:docPartPr>
      <w:docPartBody>
        <w:p w:rsidR="00604289" w:rsidRDefault="00604289" w:rsidP="00604289">
          <w:pPr>
            <w:pStyle w:val="1C5D2C93D2E1498CA61C85CBFCA68CDC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19B" w:csb1="00000000"/>
  </w:font>
  <w:font w:name="FS Me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panose1 w:val="02000503050000020004"/>
    <w:charset w:val="00"/>
    <w:family w:val="auto"/>
    <w:pitch w:val="variable"/>
    <w:sig w:usb0="A00002EF" w:usb1="4000606A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73"/>
    <w:rsid w:val="000E41DE"/>
    <w:rsid w:val="002D1766"/>
    <w:rsid w:val="003A1673"/>
    <w:rsid w:val="004D2C6A"/>
    <w:rsid w:val="00604289"/>
    <w:rsid w:val="00717A75"/>
    <w:rsid w:val="00745D94"/>
    <w:rsid w:val="009154AD"/>
    <w:rsid w:val="009747C5"/>
    <w:rsid w:val="00AA6B99"/>
    <w:rsid w:val="00BD01E6"/>
    <w:rsid w:val="00FE0D92"/>
    <w:rsid w:val="00F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4289"/>
    <w:rPr>
      <w:color w:val="808080"/>
    </w:rPr>
  </w:style>
  <w:style w:type="paragraph" w:customStyle="1" w:styleId="80EFB2F25A81443CB9B4528369668A88">
    <w:name w:val="80EFB2F25A81443CB9B4528369668A88"/>
  </w:style>
  <w:style w:type="paragraph" w:customStyle="1" w:styleId="C579F1AB9FE542E4BC547E8797004F4E">
    <w:name w:val="C579F1AB9FE542E4BC547E8797004F4E"/>
  </w:style>
  <w:style w:type="paragraph" w:customStyle="1" w:styleId="9F8F132D9FDF46D58DEC4F07FA61F604">
    <w:name w:val="9F8F132D9FDF46D58DEC4F07FA61F604"/>
  </w:style>
  <w:style w:type="paragraph" w:customStyle="1" w:styleId="20A8EFC3CAB84C03B9706EC332D3737C">
    <w:name w:val="20A8EFC3CAB84C03B9706EC332D3737C"/>
    <w:rsid w:val="006042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019839B461491FA6548EFBA8DFF5BB">
    <w:name w:val="E9019839B461491FA6548EFBA8DFF5BB"/>
    <w:rsid w:val="006042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9D61E27B1E43F09A159880E73815F0">
    <w:name w:val="029D61E27B1E43F09A159880E73815F0"/>
    <w:rsid w:val="006042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7BC79DDEE34FD0A926501CEE2F7963">
    <w:name w:val="1F7BC79DDEE34FD0A926501CEE2F7963"/>
    <w:rsid w:val="006042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CBAE8523ED4F33A1832052A3370FDB">
    <w:name w:val="1ACBAE8523ED4F33A1832052A3370FDB"/>
    <w:rsid w:val="006042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5D2C93D2E1498CA61C85CBFCA68CDC">
    <w:name w:val="1C5D2C93D2E1498CA61C85CBFCA68CDC"/>
    <w:rsid w:val="0060428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9DCF49E04054D83F07CF1F0166419" ma:contentTypeVersion="15" ma:contentTypeDescription="Create a new document." ma:contentTypeScope="" ma:versionID="f2cddbcd37f93b4f19787d0f0bea849f">
  <xsd:schema xmlns:xsd="http://www.w3.org/2001/XMLSchema" xmlns:xs="http://www.w3.org/2001/XMLSchema" xmlns:p="http://schemas.microsoft.com/office/2006/metadata/properties" xmlns:ns2="598f2c18-e06f-4cdd-b3aa-9527d754e7cc" xmlns:ns3="b6a04096-66d6-4d5f-9867-b21bc58e745a" targetNamespace="http://schemas.microsoft.com/office/2006/metadata/properties" ma:root="true" ma:fieldsID="529c0ac92626d372b361376acc288636" ns2:_="" ns3:_="">
    <xsd:import namespace="598f2c18-e06f-4cdd-b3aa-9527d754e7cc"/>
    <xsd:import namespace="b6a04096-66d6-4d5f-9867-b21bc58e7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f2c18-e06f-4cdd-b3aa-9527d754e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04096-66d6-4d5f-9867-b21bc58e7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d8f2001-57a8-4102-8e39-3d786d2d3a5e}" ma:internalName="TaxCatchAll" ma:showField="CatchAllData" ma:web="b6a04096-66d6-4d5f-9867-b21bc58e7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f2c18-e06f-4cdd-b3aa-9527d754e7cc">
      <Terms xmlns="http://schemas.microsoft.com/office/infopath/2007/PartnerControls"/>
    </lcf76f155ced4ddcb4097134ff3c332f>
    <TaxCatchAll xmlns="b6a04096-66d6-4d5f-9867-b21bc58e745a" xsi:nil="true"/>
  </documentManagement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07C5A9-F257-4563-BD04-B5D2FA56F2F9}"/>
</file>

<file path=customXml/itemProps3.xml><?xml version="1.0" encoding="utf-8"?>
<ds:datastoreItem xmlns:ds="http://schemas.openxmlformats.org/officeDocument/2006/customXml" ds:itemID="{56D17AE1-0ACF-4408-AEC8-01EBE781A433}"/>
</file>

<file path=customXml/itemProps4.xml><?xml version="1.0" encoding="utf-8"?>
<ds:datastoreItem xmlns:ds="http://schemas.openxmlformats.org/officeDocument/2006/customXml" ds:itemID="{AEDD8AB0-0D8B-4511-8206-B8B71143C9AB}"/>
</file>

<file path=docProps/app.xml><?xml version="1.0" encoding="utf-8"?>
<Properties xmlns="http://schemas.openxmlformats.org/officeDocument/2006/extended-properties" xmlns:vt="http://schemas.openxmlformats.org/officeDocument/2006/docPropsVTypes">
  <Template>XXXX - NDIA - Easy Read Word Template - 2022 Dec 1 - use this one</Template>
  <TotalTime>401</TotalTime>
  <Pages>10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and carer outcomes report</vt:lpstr>
    </vt:vector>
  </TitlesOfParts>
  <Company>Hewlett-Packard</Company>
  <LinksUpToDate>false</LinksUpToDate>
  <CharactersWithSpaces>8190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and carer outcomes report</dc:title>
  <dc:subject/>
  <dc:creator>The National Disability Insurance Agency</dc:creator>
  <cp:keywords/>
  <dc:description/>
  <cp:lastModifiedBy>Stephen Preston</cp:lastModifiedBy>
  <cp:revision>34</cp:revision>
  <cp:lastPrinted>2019-09-17T06:26:00Z</cp:lastPrinted>
  <dcterms:created xsi:type="dcterms:W3CDTF">2023-04-19T23:20:00Z</dcterms:created>
  <dcterms:modified xsi:type="dcterms:W3CDTF">2024-08-21T01:59:00Z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0x010100B489DCF49E04054D83F07CF1F0166419</vt:lpwstr>
  </property>
</Properties>
</file>